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359F" w14:textId="77777777" w:rsidR="004A5BBD" w:rsidRPr="00732EF7" w:rsidRDefault="004A5BBD" w:rsidP="00640F22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14:paraId="49F1FB5C" w14:textId="01FD8734" w:rsidR="005A466C" w:rsidRPr="00732EF7" w:rsidRDefault="004A5BBD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2023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4902FFB7" w14:textId="77777777" w:rsidR="005A466C" w:rsidRPr="00732EF7" w:rsidRDefault="005A466C" w:rsidP="005A466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731F29BE" w14:textId="77777777" w:rsidR="004A64AB" w:rsidRDefault="004A64AB" w:rsidP="004A64AB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Cs w:val="24"/>
        </w:rPr>
      </w:pPr>
      <w:r>
        <w:rPr>
          <w:rFonts w:ascii="メイリオ" w:eastAsia="メイリオ" w:hAnsi="メイリオ" w:hint="eastAsia"/>
          <w:b/>
          <w:bCs/>
          <w:szCs w:val="24"/>
        </w:rPr>
        <w:t>中央大学で</w:t>
      </w:r>
      <w:r w:rsidRPr="004A64AB">
        <w:rPr>
          <w:rFonts w:ascii="メイリオ" w:eastAsia="メイリオ" w:hAnsi="メイリオ" w:hint="eastAsia"/>
          <w:b/>
          <w:bCs/>
          <w:szCs w:val="24"/>
        </w:rPr>
        <w:t>被災地の街づくりに奮闘する若者</w:t>
      </w:r>
      <w:r>
        <w:rPr>
          <w:rFonts w:ascii="メイリオ" w:eastAsia="メイリオ" w:hAnsi="メイリオ" w:hint="eastAsia"/>
          <w:b/>
          <w:bCs/>
          <w:szCs w:val="24"/>
        </w:rPr>
        <w:t>たちを描いた映画</w:t>
      </w:r>
      <w:r w:rsidRPr="004A64AB">
        <w:rPr>
          <w:rFonts w:ascii="メイリオ" w:eastAsia="メイリオ" w:hAnsi="メイリオ" w:hint="eastAsia"/>
          <w:b/>
          <w:bCs/>
          <w:szCs w:val="24"/>
        </w:rPr>
        <w:t>「ただいま、つなかん」</w:t>
      </w:r>
      <w:r>
        <w:rPr>
          <w:rFonts w:ascii="メイリオ" w:eastAsia="メイリオ" w:hAnsi="メイリオ" w:hint="eastAsia"/>
          <w:b/>
          <w:bCs/>
          <w:szCs w:val="24"/>
        </w:rPr>
        <w:t>の上映会＆</w:t>
      </w:r>
    </w:p>
    <w:p w14:paraId="4EF491C8" w14:textId="1E0C3B0E" w:rsidR="00677C55" w:rsidRDefault="004A64AB" w:rsidP="004A64AB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Cs w:val="24"/>
        </w:rPr>
      </w:pPr>
      <w:r w:rsidRPr="004A64AB">
        <w:rPr>
          <w:rFonts w:ascii="メイリオ" w:eastAsia="メイリオ" w:hAnsi="メイリオ" w:hint="eastAsia"/>
          <w:b/>
          <w:bCs/>
          <w:szCs w:val="24"/>
        </w:rPr>
        <w:t>気仙沼でボランティアを続ける学生の体験談</w:t>
      </w:r>
      <w:r>
        <w:rPr>
          <w:rFonts w:ascii="メイリオ" w:eastAsia="メイリオ" w:hAnsi="メイリオ" w:hint="eastAsia"/>
          <w:b/>
          <w:bCs/>
          <w:szCs w:val="24"/>
        </w:rPr>
        <w:t>を含むトークイベントを12月23日に開催</w:t>
      </w:r>
    </w:p>
    <w:p w14:paraId="56425C74" w14:textId="77777777" w:rsidR="004A64AB" w:rsidRPr="00732EF7" w:rsidRDefault="004A64AB" w:rsidP="004A64AB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37E7BF1" w14:textId="4A2F3240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4A64AB" w:rsidRPr="00B12D58">
        <w:rPr>
          <w:rFonts w:ascii="メイリオ" w:eastAsia="メイリオ" w:hAnsi="メイリオ" w:hint="eastAsia"/>
          <w:u w:val="single"/>
        </w:rPr>
        <w:t>12</w:t>
      </w:r>
      <w:r w:rsidR="004A64AB" w:rsidRPr="00B12D58">
        <w:rPr>
          <w:rFonts w:ascii="メイリオ" w:eastAsia="メイリオ" w:hAnsi="メイリオ"/>
          <w:u w:val="single"/>
        </w:rPr>
        <w:t>月</w:t>
      </w:r>
      <w:r w:rsidR="004A64AB" w:rsidRPr="00B12D58">
        <w:rPr>
          <w:rFonts w:ascii="メイリオ" w:eastAsia="メイリオ" w:hAnsi="メイリオ" w:hint="eastAsia"/>
          <w:u w:val="single"/>
        </w:rPr>
        <w:t>21</w:t>
      </w:r>
      <w:r w:rsidR="004A64AB" w:rsidRPr="00B12D58">
        <w:rPr>
          <w:rFonts w:ascii="メイリオ" w:eastAsia="メイリオ" w:hAnsi="メイリオ"/>
          <w:u w:val="single"/>
        </w:rPr>
        <w:t>日（</w:t>
      </w:r>
      <w:r w:rsidR="004A64AB" w:rsidRPr="00B12D58">
        <w:rPr>
          <w:rFonts w:ascii="メイリオ" w:eastAsia="メイリオ" w:hAnsi="メイリオ" w:hint="eastAsia"/>
          <w:u w:val="single"/>
        </w:rPr>
        <w:t>木</w:t>
      </w:r>
      <w:r w:rsidR="004A64AB" w:rsidRPr="00B12D58">
        <w:rPr>
          <w:rFonts w:ascii="メイリオ" w:eastAsia="メイリオ" w:hAnsi="メイリオ"/>
          <w:u w:val="single"/>
        </w:rPr>
        <w:t>）17:00まで</w:t>
      </w:r>
      <w:r w:rsidRPr="00732EF7">
        <w:rPr>
          <w:rFonts w:ascii="メイリオ" w:eastAsia="メイリオ" w:hAnsi="メイリオ" w:hint="eastAsia"/>
        </w:rPr>
        <w:t>に</w:t>
      </w:r>
    </w:p>
    <w:p w14:paraId="700D0D7A" w14:textId="38311500" w:rsidR="004122BC" w:rsidRPr="004A5BBD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A64AB" w:rsidRPr="00732EF7" w14:paraId="68EE8ED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A20975" w14:textId="1DA27D32" w:rsidR="004A64AB" w:rsidRPr="004A64AB" w:rsidRDefault="004A64AB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trike/>
              </w:rPr>
            </w:pPr>
            <w:r w:rsidRPr="004A64AB">
              <w:rPr>
                <w:rFonts w:ascii="メイリオ" w:eastAsia="メイリオ" w:hAnsi="メイリオ" w:hint="eastAsia"/>
                <w:strike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7C51CB3B" w14:textId="0CCEBDDE" w:rsidR="004A64AB" w:rsidRPr="00732EF7" w:rsidRDefault="004A64AB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公共交通機関を利用してお越しください。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EC3E2B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2CE9" w14:textId="77777777" w:rsidR="00596B7A" w:rsidRDefault="00596B7A" w:rsidP="002A3529">
      <w:r>
        <w:separator/>
      </w:r>
    </w:p>
  </w:endnote>
  <w:endnote w:type="continuationSeparator" w:id="0">
    <w:p w14:paraId="6E49B3A6" w14:textId="77777777" w:rsidR="00596B7A" w:rsidRDefault="00596B7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AB50" w14:textId="77777777" w:rsidR="00596B7A" w:rsidRDefault="00596B7A" w:rsidP="002A3529">
      <w:r>
        <w:separator/>
      </w:r>
    </w:p>
  </w:footnote>
  <w:footnote w:type="continuationSeparator" w:id="0">
    <w:p w14:paraId="1F5D54A8" w14:textId="77777777" w:rsidR="00596B7A" w:rsidRDefault="00596B7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5F61" w14:textId="77777777" w:rsidR="00B75B6E" w:rsidRPr="002A3529" w:rsidRDefault="00B75B6E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4615D"/>
    <w:rsid w:val="00050538"/>
    <w:rsid w:val="00054281"/>
    <w:rsid w:val="000739AE"/>
    <w:rsid w:val="00074783"/>
    <w:rsid w:val="00077D62"/>
    <w:rsid w:val="00083467"/>
    <w:rsid w:val="00083517"/>
    <w:rsid w:val="00091363"/>
    <w:rsid w:val="000A3ADD"/>
    <w:rsid w:val="000B1685"/>
    <w:rsid w:val="000D02F6"/>
    <w:rsid w:val="000E16BD"/>
    <w:rsid w:val="000F2D31"/>
    <w:rsid w:val="000F650B"/>
    <w:rsid w:val="000F6B10"/>
    <w:rsid w:val="001135C2"/>
    <w:rsid w:val="00116EDD"/>
    <w:rsid w:val="00123BFD"/>
    <w:rsid w:val="00125772"/>
    <w:rsid w:val="00125CC4"/>
    <w:rsid w:val="001312DC"/>
    <w:rsid w:val="00136499"/>
    <w:rsid w:val="0014668B"/>
    <w:rsid w:val="00152CB1"/>
    <w:rsid w:val="00157514"/>
    <w:rsid w:val="0016200E"/>
    <w:rsid w:val="00165F09"/>
    <w:rsid w:val="001703BC"/>
    <w:rsid w:val="00171411"/>
    <w:rsid w:val="00184925"/>
    <w:rsid w:val="001A3CD4"/>
    <w:rsid w:val="001A464B"/>
    <w:rsid w:val="001A7EF5"/>
    <w:rsid w:val="001B7D0F"/>
    <w:rsid w:val="001D140D"/>
    <w:rsid w:val="001E2D82"/>
    <w:rsid w:val="001F22D5"/>
    <w:rsid w:val="001F3C9D"/>
    <w:rsid w:val="001F714B"/>
    <w:rsid w:val="002031BF"/>
    <w:rsid w:val="002178D5"/>
    <w:rsid w:val="00226300"/>
    <w:rsid w:val="00251B51"/>
    <w:rsid w:val="00263783"/>
    <w:rsid w:val="00267803"/>
    <w:rsid w:val="002705F4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3D01"/>
    <w:rsid w:val="0030187A"/>
    <w:rsid w:val="0030249F"/>
    <w:rsid w:val="003278F6"/>
    <w:rsid w:val="00334E79"/>
    <w:rsid w:val="00336B58"/>
    <w:rsid w:val="00340D2A"/>
    <w:rsid w:val="0034229F"/>
    <w:rsid w:val="00342A02"/>
    <w:rsid w:val="00346A74"/>
    <w:rsid w:val="00351CE2"/>
    <w:rsid w:val="00375CF7"/>
    <w:rsid w:val="003852FA"/>
    <w:rsid w:val="003905E8"/>
    <w:rsid w:val="00393738"/>
    <w:rsid w:val="003A687F"/>
    <w:rsid w:val="003B0949"/>
    <w:rsid w:val="003C26BF"/>
    <w:rsid w:val="003C28CB"/>
    <w:rsid w:val="003C303C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5BBD"/>
    <w:rsid w:val="004A637E"/>
    <w:rsid w:val="004A64AB"/>
    <w:rsid w:val="004B1099"/>
    <w:rsid w:val="004D1998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81"/>
    <w:rsid w:val="00555501"/>
    <w:rsid w:val="00556081"/>
    <w:rsid w:val="0055669E"/>
    <w:rsid w:val="00564D38"/>
    <w:rsid w:val="00584195"/>
    <w:rsid w:val="00596B7A"/>
    <w:rsid w:val="005A466C"/>
    <w:rsid w:val="005B0394"/>
    <w:rsid w:val="005B061A"/>
    <w:rsid w:val="005B1A5B"/>
    <w:rsid w:val="005B516E"/>
    <w:rsid w:val="005B6831"/>
    <w:rsid w:val="005C4E4D"/>
    <w:rsid w:val="005D2BF4"/>
    <w:rsid w:val="005D4A97"/>
    <w:rsid w:val="005E045C"/>
    <w:rsid w:val="00610F72"/>
    <w:rsid w:val="006163B9"/>
    <w:rsid w:val="00637571"/>
    <w:rsid w:val="00640F22"/>
    <w:rsid w:val="006447BB"/>
    <w:rsid w:val="00651E63"/>
    <w:rsid w:val="006731D3"/>
    <w:rsid w:val="006777A5"/>
    <w:rsid w:val="00677C55"/>
    <w:rsid w:val="00685F20"/>
    <w:rsid w:val="00693C9D"/>
    <w:rsid w:val="006A0071"/>
    <w:rsid w:val="006A4F58"/>
    <w:rsid w:val="006B371A"/>
    <w:rsid w:val="006B4BAA"/>
    <w:rsid w:val="006C4B25"/>
    <w:rsid w:val="006C5647"/>
    <w:rsid w:val="006C79F2"/>
    <w:rsid w:val="006D15D2"/>
    <w:rsid w:val="006D1E33"/>
    <w:rsid w:val="006D7831"/>
    <w:rsid w:val="006E616E"/>
    <w:rsid w:val="006F57E9"/>
    <w:rsid w:val="006F7E5F"/>
    <w:rsid w:val="00705882"/>
    <w:rsid w:val="007146A2"/>
    <w:rsid w:val="007151A4"/>
    <w:rsid w:val="007174A0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E4A16"/>
    <w:rsid w:val="007E64E0"/>
    <w:rsid w:val="007E7C28"/>
    <w:rsid w:val="007F0274"/>
    <w:rsid w:val="007F0BA5"/>
    <w:rsid w:val="00804D84"/>
    <w:rsid w:val="008058D4"/>
    <w:rsid w:val="008119C4"/>
    <w:rsid w:val="00824BC8"/>
    <w:rsid w:val="00833941"/>
    <w:rsid w:val="00853C26"/>
    <w:rsid w:val="0085797C"/>
    <w:rsid w:val="00867E78"/>
    <w:rsid w:val="00882E89"/>
    <w:rsid w:val="00890327"/>
    <w:rsid w:val="00895CBA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1C6"/>
    <w:rsid w:val="008D5D80"/>
    <w:rsid w:val="008F2EB1"/>
    <w:rsid w:val="008F7F0E"/>
    <w:rsid w:val="009039FF"/>
    <w:rsid w:val="00913BAC"/>
    <w:rsid w:val="00927241"/>
    <w:rsid w:val="00936721"/>
    <w:rsid w:val="00944B43"/>
    <w:rsid w:val="0095051C"/>
    <w:rsid w:val="00984703"/>
    <w:rsid w:val="00986E4B"/>
    <w:rsid w:val="009A2EE9"/>
    <w:rsid w:val="009A3206"/>
    <w:rsid w:val="009E2CA3"/>
    <w:rsid w:val="009F0AEA"/>
    <w:rsid w:val="00A05459"/>
    <w:rsid w:val="00A12CFA"/>
    <w:rsid w:val="00A85299"/>
    <w:rsid w:val="00A929E0"/>
    <w:rsid w:val="00AA41DB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12D58"/>
    <w:rsid w:val="00B15962"/>
    <w:rsid w:val="00B423E9"/>
    <w:rsid w:val="00B46F87"/>
    <w:rsid w:val="00B51398"/>
    <w:rsid w:val="00B52BB0"/>
    <w:rsid w:val="00B67308"/>
    <w:rsid w:val="00B74EE1"/>
    <w:rsid w:val="00B7517E"/>
    <w:rsid w:val="00B75B6E"/>
    <w:rsid w:val="00B81CAA"/>
    <w:rsid w:val="00B94BA5"/>
    <w:rsid w:val="00BA5615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32387"/>
    <w:rsid w:val="00C324C3"/>
    <w:rsid w:val="00C45CF3"/>
    <w:rsid w:val="00C60261"/>
    <w:rsid w:val="00C724C0"/>
    <w:rsid w:val="00C82E81"/>
    <w:rsid w:val="00CA4BC1"/>
    <w:rsid w:val="00CC68A1"/>
    <w:rsid w:val="00CD0466"/>
    <w:rsid w:val="00CE1599"/>
    <w:rsid w:val="00CF079B"/>
    <w:rsid w:val="00CF3AC2"/>
    <w:rsid w:val="00CF7E49"/>
    <w:rsid w:val="00D01AA8"/>
    <w:rsid w:val="00D160BE"/>
    <w:rsid w:val="00D16165"/>
    <w:rsid w:val="00D30FB8"/>
    <w:rsid w:val="00D35946"/>
    <w:rsid w:val="00D54C38"/>
    <w:rsid w:val="00D55EE0"/>
    <w:rsid w:val="00D61DFF"/>
    <w:rsid w:val="00D72472"/>
    <w:rsid w:val="00D81D1A"/>
    <w:rsid w:val="00D866D6"/>
    <w:rsid w:val="00D871FA"/>
    <w:rsid w:val="00D90359"/>
    <w:rsid w:val="00D90612"/>
    <w:rsid w:val="00D96F65"/>
    <w:rsid w:val="00DC1AD1"/>
    <w:rsid w:val="00DE00A7"/>
    <w:rsid w:val="00DE022B"/>
    <w:rsid w:val="00DF02D5"/>
    <w:rsid w:val="00DF11AB"/>
    <w:rsid w:val="00DF2C0F"/>
    <w:rsid w:val="00E14C2B"/>
    <w:rsid w:val="00E16B37"/>
    <w:rsid w:val="00E46861"/>
    <w:rsid w:val="00E556CF"/>
    <w:rsid w:val="00E61D3E"/>
    <w:rsid w:val="00E73DFB"/>
    <w:rsid w:val="00E76AFC"/>
    <w:rsid w:val="00E90167"/>
    <w:rsid w:val="00EB20F4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21F8C"/>
    <w:rsid w:val="00F35313"/>
    <w:rsid w:val="00F460CE"/>
    <w:rsid w:val="00F55211"/>
    <w:rsid w:val="00F71D24"/>
    <w:rsid w:val="00F73ECA"/>
    <w:rsid w:val="00F77145"/>
    <w:rsid w:val="00F96322"/>
    <w:rsid w:val="00FB507D"/>
    <w:rsid w:val="00FD2B25"/>
    <w:rsid w:val="00FD5AC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A0BC-3123-4722-B796-960A0A85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B921FEFD.dotm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2021-12-08T04:02:00Z</cp:lastPrinted>
  <dcterms:created xsi:type="dcterms:W3CDTF">2023-11-20T06:40:00Z</dcterms:created>
  <dcterms:modified xsi:type="dcterms:W3CDTF">2023-11-20T06:42:00Z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