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E3A0" w14:textId="77777777" w:rsidR="00F11224" w:rsidRPr="00732EF7" w:rsidRDefault="00F11224" w:rsidP="00640F22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14:paraId="49F1FB5C" w14:textId="4887D9A2" w:rsidR="005A466C" w:rsidRPr="00732EF7" w:rsidRDefault="005A466C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2022年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4902FFB7" w14:textId="77777777" w:rsidR="005A466C" w:rsidRPr="00732EF7" w:rsidRDefault="005A466C" w:rsidP="005A466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1E12C34" w14:textId="77777777" w:rsidR="00677C55" w:rsidRDefault="00677C55" w:rsidP="00677C5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64D38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中央大学の学生が被災地支援のために</w:t>
      </w:r>
    </w:p>
    <w:p w14:paraId="06697DE4" w14:textId="77777777" w:rsidR="00677C55" w:rsidRDefault="00677C55" w:rsidP="00677C5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64D38">
        <w:rPr>
          <w:rFonts w:ascii="メイリオ" w:eastAsia="メイリオ" w:hAnsi="メイリオ" w:hint="eastAsia"/>
          <w:b/>
          <w:bCs/>
          <w:sz w:val="24"/>
          <w:szCs w:val="24"/>
        </w:rPr>
        <w:t>災害復旧ボランティア活動を秋田県で実施</w:t>
      </w:r>
    </w:p>
    <w:p w14:paraId="180F53BF" w14:textId="77777777" w:rsidR="00677C55" w:rsidRPr="00732EF7" w:rsidRDefault="00677C55" w:rsidP="00677C5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32EF7">
        <w:rPr>
          <w:rFonts w:ascii="メイリオ" w:eastAsia="メイリオ" w:hAnsi="メイリオ" w:hint="eastAsia"/>
          <w:szCs w:val="20"/>
        </w:rPr>
        <w:t>日　時：</w:t>
      </w:r>
      <w:r>
        <w:rPr>
          <w:rFonts w:ascii="メイリオ" w:eastAsia="メイリオ" w:hAnsi="メイリオ"/>
          <w:szCs w:val="20"/>
        </w:rPr>
        <w:t>2023</w:t>
      </w:r>
      <w:r w:rsidRPr="00732EF7">
        <w:rPr>
          <w:rFonts w:ascii="メイリオ" w:eastAsia="メイリオ" w:hAnsi="メイリオ"/>
          <w:szCs w:val="20"/>
        </w:rPr>
        <w:t>年</w:t>
      </w:r>
      <w:r>
        <w:rPr>
          <w:rFonts w:ascii="メイリオ" w:eastAsia="メイリオ" w:hAnsi="メイリオ"/>
          <w:szCs w:val="20"/>
        </w:rPr>
        <w:t>10</w:t>
      </w:r>
      <w:r w:rsidRPr="00732EF7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2</w:t>
      </w:r>
      <w:r>
        <w:rPr>
          <w:rFonts w:ascii="メイリオ" w:eastAsia="メイリオ" w:hAnsi="メイリオ"/>
          <w:szCs w:val="20"/>
        </w:rPr>
        <w:t>1</w:t>
      </w:r>
      <w:r w:rsidRPr="00732EF7">
        <w:rPr>
          <w:rFonts w:ascii="メイリオ" w:eastAsia="メイリオ" w:hAnsi="メイリオ"/>
          <w:szCs w:val="20"/>
        </w:rPr>
        <w:t>日（</w:t>
      </w:r>
      <w:r>
        <w:rPr>
          <w:rFonts w:ascii="メイリオ" w:eastAsia="メイリオ" w:hAnsi="メイリオ" w:hint="eastAsia"/>
          <w:szCs w:val="20"/>
        </w:rPr>
        <w:t>土</w:t>
      </w:r>
      <w:r w:rsidRPr="00732EF7">
        <w:rPr>
          <w:rFonts w:ascii="メイリオ" w:eastAsia="メイリオ" w:hAnsi="メイリオ"/>
          <w:szCs w:val="20"/>
        </w:rPr>
        <w:t>）～</w:t>
      </w:r>
      <w:r>
        <w:rPr>
          <w:rFonts w:ascii="メイリオ" w:eastAsia="メイリオ" w:hAnsi="メイリオ" w:hint="eastAsia"/>
          <w:szCs w:val="20"/>
        </w:rPr>
        <w:t>10</w:t>
      </w:r>
      <w:r w:rsidRPr="00732EF7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22</w:t>
      </w:r>
      <w:r w:rsidRPr="00732EF7">
        <w:rPr>
          <w:rFonts w:ascii="メイリオ" w:eastAsia="メイリオ" w:hAnsi="メイリオ"/>
          <w:szCs w:val="20"/>
        </w:rPr>
        <w:t>日（</w:t>
      </w:r>
      <w:r>
        <w:rPr>
          <w:rFonts w:ascii="メイリオ" w:eastAsia="メイリオ" w:hAnsi="メイリオ" w:hint="eastAsia"/>
          <w:szCs w:val="20"/>
        </w:rPr>
        <w:t>日</w:t>
      </w:r>
      <w:r w:rsidRPr="00732EF7">
        <w:rPr>
          <w:rFonts w:ascii="メイリオ" w:eastAsia="メイリオ" w:hAnsi="メイリオ"/>
          <w:szCs w:val="20"/>
        </w:rPr>
        <w:t>）</w:t>
      </w:r>
    </w:p>
    <w:p w14:paraId="397B8453" w14:textId="3C52C8F7" w:rsidR="008A4EC6" w:rsidRDefault="00677C55" w:rsidP="00677C5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32EF7">
        <w:rPr>
          <w:rFonts w:ascii="メイリオ" w:eastAsia="メイリオ" w:hAnsi="メイリオ" w:hint="eastAsia"/>
          <w:szCs w:val="20"/>
        </w:rPr>
        <w:t>場　所：</w:t>
      </w:r>
      <w:r>
        <w:rPr>
          <w:rFonts w:ascii="メイリオ" w:eastAsia="メイリオ" w:hAnsi="メイリオ" w:hint="eastAsia"/>
          <w:szCs w:val="20"/>
        </w:rPr>
        <w:t>秋田県南秋田郡五城目町、</w:t>
      </w:r>
      <w:r w:rsidRPr="00336B58">
        <w:rPr>
          <w:rFonts w:ascii="メイリオ" w:eastAsia="メイリオ" w:hAnsi="メイリオ" w:hint="eastAsia"/>
          <w:szCs w:val="20"/>
        </w:rPr>
        <w:t>秋田県秋田市</w:t>
      </w:r>
    </w:p>
    <w:p w14:paraId="4EF491C8" w14:textId="77777777" w:rsidR="00677C55" w:rsidRPr="00732EF7" w:rsidRDefault="00677C55" w:rsidP="00677C5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37E7BF1" w14:textId="77777777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677C55">
        <w:rPr>
          <w:rFonts w:ascii="メイリオ" w:eastAsia="メイリオ" w:hAnsi="メイリオ" w:hint="eastAsia"/>
          <w:u w:val="single"/>
        </w:rPr>
        <w:t>10</w:t>
      </w:r>
      <w:r w:rsidR="00677C55" w:rsidRPr="00732EF7">
        <w:rPr>
          <w:rFonts w:ascii="メイリオ" w:eastAsia="メイリオ" w:hAnsi="メイリオ"/>
          <w:u w:val="single"/>
        </w:rPr>
        <w:t>月</w:t>
      </w:r>
      <w:r w:rsidR="00677C55">
        <w:rPr>
          <w:rFonts w:ascii="メイリオ" w:eastAsia="メイリオ" w:hAnsi="メイリオ" w:hint="eastAsia"/>
          <w:u w:val="single"/>
        </w:rPr>
        <w:t>19</w:t>
      </w:r>
      <w:r w:rsidR="00677C55" w:rsidRPr="00732EF7">
        <w:rPr>
          <w:rFonts w:ascii="メイリオ" w:eastAsia="メイリオ" w:hAnsi="メイリオ"/>
          <w:u w:val="single"/>
        </w:rPr>
        <w:t>日（</w:t>
      </w:r>
      <w:r w:rsidR="00677C55" w:rsidRPr="00732EF7">
        <w:rPr>
          <w:rFonts w:ascii="メイリオ" w:eastAsia="メイリオ" w:hAnsi="メイリオ" w:hint="eastAsia"/>
          <w:u w:val="single"/>
        </w:rPr>
        <w:t>木</w:t>
      </w:r>
      <w:r w:rsidR="00677C55" w:rsidRPr="00732EF7">
        <w:rPr>
          <w:rFonts w:ascii="メイリオ" w:eastAsia="メイリオ" w:hAnsi="メイリオ"/>
          <w:u w:val="single"/>
        </w:rPr>
        <w:t>）17:00まで</w:t>
      </w:r>
      <w:r w:rsidRPr="00732EF7">
        <w:rPr>
          <w:rFonts w:ascii="メイリオ" w:eastAsia="メイリオ" w:hAnsi="メイリオ" w:hint="eastAsia"/>
        </w:rPr>
        <w:t>に</w:t>
      </w:r>
    </w:p>
    <w:p w14:paraId="4E90D125" w14:textId="4B359C32" w:rsidR="005A466C" w:rsidRP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545F96B" w14:textId="6AC90903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2FA85FF6">
                <wp:simplePos x="0" y="0"/>
                <wp:positionH relativeFrom="margin">
                  <wp:posOffset>171450</wp:posOffset>
                </wp:positionH>
                <wp:positionV relativeFrom="paragraph">
                  <wp:posOffset>76835</wp:posOffset>
                </wp:positionV>
                <wp:extent cx="573405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A5A2" w14:textId="31BF0B82" w:rsidR="0034229F" w:rsidRPr="00171411" w:rsidRDefault="0034229F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34229F" w:rsidRPr="00171411" w:rsidRDefault="0034229F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AAB8A3E" w14:textId="60E1DA55" w:rsidR="0034229F" w:rsidRPr="00171411" w:rsidRDefault="0034229F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21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土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□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22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677C5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6.05pt;width:451.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QD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" fillcolor="white [3201]" stroked="f" strokeweight=".5pt">
                <v:textbox>
                  <w:txbxContent>
                    <w:p w14:paraId="53C6A5A2" w14:textId="31BF0B82" w:rsidR="0034229F" w:rsidRPr="00171411" w:rsidRDefault="0034229F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34229F" w:rsidRPr="00171411" w:rsidRDefault="0034229F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6AAB8A3E" w14:textId="60E1DA55" w:rsidR="0034229F" w:rsidRPr="00171411" w:rsidRDefault="0034229F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10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21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土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□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10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22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677C5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D0D7A" w14:textId="63FFE38A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EC3E2B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4D60" w16cex:dateUtc="2022-02-21T05:52:00Z"/>
  <w16cex:commentExtensible w16cex:durableId="25BF4D61" w16cex:dateUtc="2022-02-21T05:00:00Z"/>
  <w16cex:commentExtensible w16cex:durableId="25BF4D62" w16cex:dateUtc="2022-02-21T05:11:00Z"/>
  <w16cex:commentExtensible w16cex:durableId="25BF4D63" w16cex:dateUtc="2022-02-16T06:25:00Z"/>
  <w16cex:commentExtensible w16cex:durableId="25BF4D64" w16cex:dateUtc="2022-02-21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2B1DE" w16cid:durableId="25BF4D60"/>
  <w16cid:commentId w16cid:paraId="6FA783CE" w16cid:durableId="25BF4D61"/>
  <w16cid:commentId w16cid:paraId="55FEEAFC" w16cid:durableId="25BF4D62"/>
  <w16cid:commentId w16cid:paraId="48EF651A" w16cid:durableId="25BF4D63"/>
  <w16cid:commentId w16cid:paraId="140B5DCE" w16cid:durableId="25BF4D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BA87" w14:textId="77777777" w:rsidR="0034229F" w:rsidRDefault="0034229F" w:rsidP="002A3529">
      <w:r>
        <w:separator/>
      </w:r>
    </w:p>
  </w:endnote>
  <w:endnote w:type="continuationSeparator" w:id="0">
    <w:p w14:paraId="4CF55BED" w14:textId="77777777" w:rsidR="0034229F" w:rsidRDefault="0034229F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94BB" w14:textId="77777777" w:rsidR="0034229F" w:rsidRDefault="0034229F" w:rsidP="002A3529">
      <w:r>
        <w:separator/>
      </w:r>
    </w:p>
  </w:footnote>
  <w:footnote w:type="continuationSeparator" w:id="0">
    <w:p w14:paraId="21F5CB5D" w14:textId="77777777" w:rsidR="0034229F" w:rsidRDefault="0034229F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5F61" w14:textId="77777777" w:rsidR="0034229F" w:rsidRPr="002A3529" w:rsidRDefault="0034229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54281"/>
    <w:rsid w:val="000739AE"/>
    <w:rsid w:val="00074783"/>
    <w:rsid w:val="00077D62"/>
    <w:rsid w:val="00083467"/>
    <w:rsid w:val="00083517"/>
    <w:rsid w:val="00091363"/>
    <w:rsid w:val="000B1685"/>
    <w:rsid w:val="000E16BD"/>
    <w:rsid w:val="000F2D31"/>
    <w:rsid w:val="001135C2"/>
    <w:rsid w:val="00116EDD"/>
    <w:rsid w:val="00125772"/>
    <w:rsid w:val="00125CC4"/>
    <w:rsid w:val="001312DC"/>
    <w:rsid w:val="00136499"/>
    <w:rsid w:val="0014668B"/>
    <w:rsid w:val="00157514"/>
    <w:rsid w:val="0016200E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3D01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75CF7"/>
    <w:rsid w:val="003852FA"/>
    <w:rsid w:val="00393738"/>
    <w:rsid w:val="003A687F"/>
    <w:rsid w:val="003B0949"/>
    <w:rsid w:val="003C26BF"/>
    <w:rsid w:val="003C28CB"/>
    <w:rsid w:val="003C303C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D1998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81"/>
    <w:rsid w:val="00555501"/>
    <w:rsid w:val="0055669E"/>
    <w:rsid w:val="00564D38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610F72"/>
    <w:rsid w:val="006163B9"/>
    <w:rsid w:val="00637571"/>
    <w:rsid w:val="00640F22"/>
    <w:rsid w:val="006447BB"/>
    <w:rsid w:val="006777A5"/>
    <w:rsid w:val="00677C55"/>
    <w:rsid w:val="00685F20"/>
    <w:rsid w:val="00693C9D"/>
    <w:rsid w:val="006A0071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46A2"/>
    <w:rsid w:val="007151A4"/>
    <w:rsid w:val="007174A0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E4A16"/>
    <w:rsid w:val="007E64E0"/>
    <w:rsid w:val="007E7C28"/>
    <w:rsid w:val="007F0274"/>
    <w:rsid w:val="00804D84"/>
    <w:rsid w:val="008058D4"/>
    <w:rsid w:val="008119C4"/>
    <w:rsid w:val="00824BC8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36721"/>
    <w:rsid w:val="00944B43"/>
    <w:rsid w:val="00984703"/>
    <w:rsid w:val="00986E4B"/>
    <w:rsid w:val="009A2EE9"/>
    <w:rsid w:val="009A3206"/>
    <w:rsid w:val="009E2CA3"/>
    <w:rsid w:val="009F0AEA"/>
    <w:rsid w:val="00A05459"/>
    <w:rsid w:val="00A12CFA"/>
    <w:rsid w:val="00A85299"/>
    <w:rsid w:val="00A929E0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423E9"/>
    <w:rsid w:val="00B46F87"/>
    <w:rsid w:val="00B51398"/>
    <w:rsid w:val="00B52BB0"/>
    <w:rsid w:val="00B67308"/>
    <w:rsid w:val="00B74EE1"/>
    <w:rsid w:val="00B7517E"/>
    <w:rsid w:val="00B81CAA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32387"/>
    <w:rsid w:val="00C324C3"/>
    <w:rsid w:val="00C45CF3"/>
    <w:rsid w:val="00C60261"/>
    <w:rsid w:val="00C724C0"/>
    <w:rsid w:val="00C82E81"/>
    <w:rsid w:val="00CA4BC1"/>
    <w:rsid w:val="00CC68A1"/>
    <w:rsid w:val="00CD0466"/>
    <w:rsid w:val="00CE1599"/>
    <w:rsid w:val="00CF079B"/>
    <w:rsid w:val="00CF3AC2"/>
    <w:rsid w:val="00CF7E49"/>
    <w:rsid w:val="00D01AA8"/>
    <w:rsid w:val="00D160BE"/>
    <w:rsid w:val="00D16165"/>
    <w:rsid w:val="00D30FB8"/>
    <w:rsid w:val="00D35946"/>
    <w:rsid w:val="00D422EF"/>
    <w:rsid w:val="00D54C38"/>
    <w:rsid w:val="00D55EE0"/>
    <w:rsid w:val="00D72472"/>
    <w:rsid w:val="00D81D1A"/>
    <w:rsid w:val="00D866D6"/>
    <w:rsid w:val="00D90359"/>
    <w:rsid w:val="00D90612"/>
    <w:rsid w:val="00D96F65"/>
    <w:rsid w:val="00DC1AD1"/>
    <w:rsid w:val="00DE022B"/>
    <w:rsid w:val="00DF11AB"/>
    <w:rsid w:val="00DF2C0F"/>
    <w:rsid w:val="00E14C2B"/>
    <w:rsid w:val="00E16B37"/>
    <w:rsid w:val="00E556CF"/>
    <w:rsid w:val="00E61D3E"/>
    <w:rsid w:val="00E73DFB"/>
    <w:rsid w:val="00E76AFC"/>
    <w:rsid w:val="00E90167"/>
    <w:rsid w:val="00EC248D"/>
    <w:rsid w:val="00EC3E2B"/>
    <w:rsid w:val="00EE20D8"/>
    <w:rsid w:val="00EF0585"/>
    <w:rsid w:val="00EF0782"/>
    <w:rsid w:val="00F047C9"/>
    <w:rsid w:val="00F11224"/>
    <w:rsid w:val="00F11A62"/>
    <w:rsid w:val="00F11ED7"/>
    <w:rsid w:val="00F2012F"/>
    <w:rsid w:val="00F21739"/>
    <w:rsid w:val="00F35313"/>
    <w:rsid w:val="00F460CE"/>
    <w:rsid w:val="00F71D24"/>
    <w:rsid w:val="00F73ECA"/>
    <w:rsid w:val="00F77145"/>
    <w:rsid w:val="00F96322"/>
    <w:rsid w:val="00FB507D"/>
    <w:rsid w:val="00FD5AC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542D-9A3B-4BC0-A28F-05F7CDC0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BB12578C.dotm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2021-12-08T04:02:00Z</cp:lastPrinted>
  <dcterms:created xsi:type="dcterms:W3CDTF">2023-10-06T05:09:00Z</dcterms:created>
  <dcterms:modified xsi:type="dcterms:W3CDTF">2023-10-06T05:09:00Z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