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6BE7C" w14:textId="77777777" w:rsidR="00000E9D" w:rsidRDefault="00000E9D" w:rsidP="00000E9D">
      <w:pPr>
        <w:wordWrap w:val="0"/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szCs w:val="21"/>
        </w:rPr>
        <w:t>202</w:t>
      </w:r>
      <w:r>
        <w:rPr>
          <w:rFonts w:ascii="メイリオ" w:eastAsia="メイリオ" w:hAnsi="メイリオ" w:cs="メイリオ"/>
          <w:szCs w:val="21"/>
        </w:rPr>
        <w:t>3</w:t>
      </w:r>
      <w:r>
        <w:rPr>
          <w:rFonts w:ascii="メイリオ" w:eastAsia="メイリオ" w:hAnsi="メイリオ" w:cs="メイリオ" w:hint="eastAsia"/>
          <w:szCs w:val="21"/>
        </w:rPr>
        <w:t>年　月　日</w:t>
      </w:r>
    </w:p>
    <w:p w14:paraId="7F96721C" w14:textId="77777777" w:rsidR="00000E9D" w:rsidRDefault="00000E9D" w:rsidP="00000E9D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中央大学広報室 行</w:t>
      </w:r>
    </w:p>
    <w:p w14:paraId="49A49EEC" w14:textId="77777777" w:rsidR="00000E9D" w:rsidRPr="00CA6503" w:rsidRDefault="00000E9D" w:rsidP="00000E9D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Email：</w:t>
      </w:r>
      <w:r w:rsidRPr="005C0D09">
        <w:rPr>
          <w:rFonts w:ascii="メイリオ" w:eastAsia="メイリオ" w:hAnsi="メイリオ"/>
        </w:rPr>
        <w:t>kk</w:t>
      </w:r>
      <w:r>
        <w:rPr>
          <w:rFonts w:ascii="メイリオ" w:eastAsia="メイリオ" w:hAnsi="メイリオ"/>
        </w:rPr>
        <w:t>-grp</w:t>
      </w:r>
      <w:r w:rsidRPr="007B76B3">
        <w:rPr>
          <w:rFonts w:ascii="メイリオ" w:eastAsia="メイリオ" w:hAnsi="メイリオ"/>
        </w:rPr>
        <w:t>@g.chuo-u.ac.jp</w:t>
      </w:r>
      <w:r w:rsidRPr="00CA6503" w:rsidDel="007B76B3">
        <w:rPr>
          <w:rFonts w:ascii="メイリオ" w:eastAsia="メイリオ" w:hAnsi="メイリオ"/>
        </w:rPr>
        <w:t xml:space="preserve"> </w:t>
      </w:r>
    </w:p>
    <w:p w14:paraId="4B719C39" w14:textId="77777777" w:rsidR="00000E9D" w:rsidRDefault="00000E9D" w:rsidP="00000E9D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</w:p>
    <w:p w14:paraId="60832466" w14:textId="77777777" w:rsidR="00000E9D" w:rsidRPr="00212B75" w:rsidRDefault="00000E9D" w:rsidP="00000E9D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4"/>
          <w:szCs w:val="24"/>
        </w:rPr>
      </w:pPr>
      <w:r w:rsidRPr="00212B75">
        <w:rPr>
          <w:rFonts w:ascii="メイリオ" w:eastAsia="メイリオ" w:hAnsi="メイリオ" w:hint="eastAsia"/>
          <w:b/>
          <w:sz w:val="24"/>
          <w:szCs w:val="24"/>
        </w:rPr>
        <w:t>香害をテーマにした</w:t>
      </w:r>
      <w:r>
        <w:rPr>
          <w:rFonts w:ascii="メイリオ" w:eastAsia="メイリオ" w:hAnsi="メイリオ" w:hint="eastAsia"/>
          <w:b/>
          <w:sz w:val="24"/>
          <w:szCs w:val="24"/>
        </w:rPr>
        <w:t>パネル展</w:t>
      </w:r>
      <w:r w:rsidRPr="00212B75">
        <w:rPr>
          <w:rFonts w:ascii="メイリオ" w:eastAsia="メイリオ" w:hAnsi="メイリオ" w:hint="eastAsia"/>
          <w:b/>
          <w:sz w:val="24"/>
          <w:szCs w:val="24"/>
        </w:rPr>
        <w:t>「化学物質過敏症・香害・</w:t>
      </w:r>
      <w:r w:rsidRPr="00212B75">
        <w:rPr>
          <w:rFonts w:ascii="メイリオ" w:eastAsia="メイリオ" w:hAnsi="メイリオ"/>
          <w:b/>
          <w:sz w:val="24"/>
          <w:szCs w:val="24"/>
        </w:rPr>
        <w:t>SDGs」を首都圏で初開催</w:t>
      </w:r>
    </w:p>
    <w:p w14:paraId="22185A43" w14:textId="77777777" w:rsidR="00000E9D" w:rsidRDefault="00000E9D" w:rsidP="00000E9D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―「</w:t>
      </w:r>
      <w:r w:rsidRPr="00212B75">
        <w:rPr>
          <w:rFonts w:ascii="メイリオ" w:eastAsia="メイリオ" w:hAnsi="メイリオ" w:hint="eastAsia"/>
          <w:b/>
          <w:sz w:val="24"/>
          <w:szCs w:val="24"/>
        </w:rPr>
        <w:t>化学物質過敏症</w:t>
      </w:r>
      <w:r>
        <w:rPr>
          <w:rFonts w:ascii="メイリオ" w:eastAsia="メイリオ" w:hAnsi="メイリオ" w:hint="eastAsia"/>
          <w:b/>
          <w:sz w:val="24"/>
          <w:szCs w:val="24"/>
        </w:rPr>
        <w:t>」患者の実体験から生まれたパネル展―</w:t>
      </w:r>
    </w:p>
    <w:p w14:paraId="1B4B83D3" w14:textId="77777777" w:rsidR="00000E9D" w:rsidRPr="008A4EC6" w:rsidRDefault="00000E9D" w:rsidP="00000E9D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szCs w:val="20"/>
        </w:rPr>
      </w:pPr>
    </w:p>
    <w:p w14:paraId="3B0CF411" w14:textId="77777777" w:rsidR="00000E9D" w:rsidRDefault="00000E9D" w:rsidP="00000E9D">
      <w:pPr>
        <w:snapToGrid w:val="0"/>
        <w:spacing w:line="209" w:lineRule="auto"/>
        <w:ind w:firstLineChars="100" w:firstLine="210"/>
        <w:contextualSpacing/>
        <w:rPr>
          <w:rFonts w:ascii="メイリオ" w:eastAsia="メイリオ" w:hAnsi="メイリオ"/>
        </w:rPr>
      </w:pPr>
      <w:r w:rsidRPr="00742C6E">
        <w:rPr>
          <w:rFonts w:ascii="メイリオ" w:eastAsia="メイリオ" w:hAnsi="メイリオ"/>
        </w:rPr>
        <w:t>ご多忙中誠に恐れ入りますが、該当項目にご記入の上、メールにて</w:t>
      </w:r>
      <w:r>
        <w:rPr>
          <w:rFonts w:ascii="メイリオ" w:eastAsia="メイリオ" w:hAnsi="メイリオ" w:hint="eastAsia"/>
        </w:rPr>
        <w:t>、</w:t>
      </w:r>
      <w:r w:rsidRPr="00DD6736">
        <w:rPr>
          <w:rFonts w:ascii="メイリオ" w:eastAsia="メイリオ" w:hAnsi="メイリオ" w:hint="eastAsia"/>
          <w:u w:val="single"/>
        </w:rPr>
        <w:t>取材希望日</w:t>
      </w:r>
      <w:r w:rsidRPr="00DD6736">
        <w:rPr>
          <w:rFonts w:ascii="メイリオ" w:eastAsia="メイリオ" w:hAnsi="メイリオ"/>
          <w:u w:val="single"/>
        </w:rPr>
        <w:t>1</w:t>
      </w:r>
      <w:r w:rsidRPr="00DD6736">
        <w:rPr>
          <w:rFonts w:ascii="メイリオ" w:eastAsia="メイリオ" w:hAnsi="メイリオ" w:hint="eastAsia"/>
          <w:u w:val="single"/>
        </w:rPr>
        <w:t>週間前まで</w:t>
      </w:r>
      <w:r>
        <w:rPr>
          <w:rFonts w:ascii="メイリオ" w:eastAsia="メイリオ" w:hAnsi="メイリオ" w:hint="eastAsia"/>
        </w:rPr>
        <w:t>に中央大学広報室まで</w:t>
      </w:r>
      <w:r>
        <w:rPr>
          <w:rFonts w:ascii="メイリオ" w:eastAsia="メイリオ" w:hAnsi="メイリオ"/>
        </w:rPr>
        <w:t>ご</w:t>
      </w:r>
      <w:r>
        <w:rPr>
          <w:rFonts w:ascii="メイリオ" w:eastAsia="メイリオ" w:hAnsi="メイリオ" w:hint="eastAsia"/>
        </w:rPr>
        <w:t>提出</w:t>
      </w:r>
      <w:r w:rsidRPr="00742C6E">
        <w:rPr>
          <w:rFonts w:ascii="メイリオ" w:eastAsia="メイリオ" w:hAnsi="メイリオ"/>
        </w:rPr>
        <w:t>くださいますよう、宜しくお願い申し上げます。</w:t>
      </w:r>
    </w:p>
    <w:p w14:paraId="7AFC15C6" w14:textId="77777777" w:rsidR="00000E9D" w:rsidRDefault="00000E9D" w:rsidP="00000E9D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p w14:paraId="33DC58D2" w14:textId="77777777" w:rsidR="00000E9D" w:rsidRPr="009A56C5" w:rsidRDefault="00000E9D" w:rsidP="00000E9D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000E9D" w:rsidRPr="00742C6E" w14:paraId="118A96CA" w14:textId="77777777" w:rsidTr="00154766">
        <w:trPr>
          <w:trHeight w:val="635"/>
          <w:jc w:val="center"/>
        </w:trPr>
        <w:tc>
          <w:tcPr>
            <w:tcW w:w="1696" w:type="dxa"/>
            <w:vAlign w:val="center"/>
          </w:tcPr>
          <w:p w14:paraId="27484EED" w14:textId="77777777" w:rsidR="00000E9D" w:rsidRPr="00742C6E" w:rsidRDefault="00000E9D" w:rsidP="00154766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14:paraId="1C089D63" w14:textId="77777777" w:rsidR="00000E9D" w:rsidRPr="00742C6E" w:rsidRDefault="00000E9D" w:rsidP="00154766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000E9D" w:rsidRPr="00742C6E" w14:paraId="2EB78B92" w14:textId="77777777" w:rsidTr="00154766">
        <w:trPr>
          <w:trHeight w:val="635"/>
          <w:jc w:val="center"/>
        </w:trPr>
        <w:tc>
          <w:tcPr>
            <w:tcW w:w="1696" w:type="dxa"/>
            <w:vAlign w:val="center"/>
          </w:tcPr>
          <w:p w14:paraId="0CC7833A" w14:textId="77777777" w:rsidR="00000E9D" w:rsidRPr="00742C6E" w:rsidRDefault="00000E9D" w:rsidP="00154766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14:paraId="5D01F241" w14:textId="77777777" w:rsidR="00000E9D" w:rsidRPr="00742C6E" w:rsidRDefault="00000E9D" w:rsidP="00154766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000E9D" w:rsidRPr="00742C6E" w14:paraId="7CBFAE3C" w14:textId="77777777" w:rsidTr="00154766">
        <w:trPr>
          <w:trHeight w:val="635"/>
          <w:jc w:val="center"/>
        </w:trPr>
        <w:tc>
          <w:tcPr>
            <w:tcW w:w="1696" w:type="dxa"/>
            <w:vAlign w:val="center"/>
          </w:tcPr>
          <w:p w14:paraId="52721F5A" w14:textId="77777777" w:rsidR="00000E9D" w:rsidRPr="00742C6E" w:rsidRDefault="00000E9D" w:rsidP="00154766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貴媒体名</w:t>
            </w:r>
          </w:p>
        </w:tc>
        <w:tc>
          <w:tcPr>
            <w:tcW w:w="6798" w:type="dxa"/>
            <w:vAlign w:val="center"/>
          </w:tcPr>
          <w:p w14:paraId="7F29AC30" w14:textId="77777777" w:rsidR="00000E9D" w:rsidRPr="00742C6E" w:rsidRDefault="00000E9D" w:rsidP="00154766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000E9D" w:rsidRPr="00742C6E" w14:paraId="5C6B8B2F" w14:textId="77777777" w:rsidTr="00154766">
        <w:trPr>
          <w:trHeight w:val="635"/>
          <w:jc w:val="center"/>
        </w:trPr>
        <w:tc>
          <w:tcPr>
            <w:tcW w:w="1696" w:type="dxa"/>
            <w:vAlign w:val="center"/>
          </w:tcPr>
          <w:p w14:paraId="608C3D4A" w14:textId="77777777" w:rsidR="00000E9D" w:rsidRPr="00742C6E" w:rsidRDefault="00000E9D" w:rsidP="00154766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14:paraId="7F1825B5" w14:textId="77777777" w:rsidR="00000E9D" w:rsidRPr="00742C6E" w:rsidRDefault="00000E9D" w:rsidP="00154766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000E9D" w:rsidRPr="00742C6E" w14:paraId="74D012B5" w14:textId="77777777" w:rsidTr="00154766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4C782C9" w14:textId="77777777" w:rsidR="00000E9D" w:rsidRPr="00742C6E" w:rsidRDefault="00000E9D" w:rsidP="00154766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14:paraId="14F12466" w14:textId="77777777" w:rsidR="00000E9D" w:rsidRDefault="00000E9D" w:rsidP="00154766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TEL</w:t>
            </w:r>
            <w:r>
              <w:rPr>
                <w:rFonts w:ascii="メイリオ" w:eastAsia="メイリオ" w:hAnsi="メイリオ"/>
              </w:rPr>
              <w:t xml:space="preserve">：　　　　　　　　　　　　</w:t>
            </w:r>
            <w:r w:rsidRPr="00742C6E">
              <w:rPr>
                <w:rFonts w:ascii="メイリオ" w:eastAsia="メイリオ" w:hAnsi="メイリオ"/>
              </w:rPr>
              <w:t>FAX：</w:t>
            </w:r>
          </w:p>
          <w:p w14:paraId="020E2C8F" w14:textId="77777777" w:rsidR="00000E9D" w:rsidRPr="00EB7063" w:rsidRDefault="00000E9D" w:rsidP="00154766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Email：</w:t>
            </w:r>
          </w:p>
        </w:tc>
      </w:tr>
      <w:tr w:rsidR="00000E9D" w:rsidRPr="00742C6E" w14:paraId="3DE3A21B" w14:textId="77777777" w:rsidTr="00154766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D6AA2C3" w14:textId="77777777" w:rsidR="00000E9D" w:rsidRPr="00742C6E" w:rsidRDefault="00000E9D" w:rsidP="00154766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取材希望日</w:t>
            </w:r>
          </w:p>
        </w:tc>
        <w:tc>
          <w:tcPr>
            <w:tcW w:w="6798" w:type="dxa"/>
            <w:vAlign w:val="center"/>
          </w:tcPr>
          <w:p w14:paraId="2EF31118" w14:textId="77777777" w:rsidR="00000E9D" w:rsidRPr="00742C6E" w:rsidRDefault="00000E9D" w:rsidP="00154766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000E9D" w:rsidRPr="00742C6E" w14:paraId="0746B84A" w14:textId="77777777" w:rsidTr="00154766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0CEBE39" w14:textId="77777777" w:rsidR="00000E9D" w:rsidRPr="00742C6E" w:rsidRDefault="00000E9D" w:rsidP="00154766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CA6503">
              <w:rPr>
                <w:rFonts w:ascii="メイリオ" w:eastAsia="メイリオ" w:hAnsi="メイリオ" w:hint="eastAsia"/>
              </w:rPr>
              <w:t>車両入構</w:t>
            </w:r>
          </w:p>
        </w:tc>
        <w:tc>
          <w:tcPr>
            <w:tcW w:w="6798" w:type="dxa"/>
            <w:vAlign w:val="center"/>
          </w:tcPr>
          <w:p w14:paraId="7664776E" w14:textId="77777777" w:rsidR="00000E9D" w:rsidRPr="00742C6E" w:rsidRDefault="00000E9D" w:rsidP="00154766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lang w:eastAsia="zh-TW"/>
              </w:rPr>
            </w:pPr>
            <w:r>
              <w:rPr>
                <w:rFonts w:ascii="メイリオ" w:eastAsia="メイリオ" w:hAnsi="メイリオ" w:hint="eastAsia"/>
                <w:lang w:eastAsia="zh-TW"/>
              </w:rPr>
              <w:t>□有（　　台　車種：　　　　　　　　）　　□無</w:t>
            </w:r>
          </w:p>
        </w:tc>
      </w:tr>
      <w:tr w:rsidR="00000E9D" w:rsidRPr="00742C6E" w14:paraId="5906FCED" w14:textId="77777777" w:rsidTr="00154766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F18B624" w14:textId="77777777" w:rsidR="00000E9D" w:rsidRPr="00742C6E" w:rsidRDefault="00000E9D" w:rsidP="00154766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放送・掲載予定</w:t>
            </w:r>
          </w:p>
        </w:tc>
        <w:tc>
          <w:tcPr>
            <w:tcW w:w="6798" w:type="dxa"/>
            <w:vAlign w:val="center"/>
          </w:tcPr>
          <w:p w14:paraId="321052F4" w14:textId="77777777" w:rsidR="00000E9D" w:rsidRDefault="00000E9D" w:rsidP="00154766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「　　　　　　　　　　　　　　　」</w:t>
            </w:r>
          </w:p>
          <w:p w14:paraId="374B263E" w14:textId="77777777" w:rsidR="00000E9D" w:rsidRPr="00EB7063" w:rsidRDefault="00000E9D" w:rsidP="00154766">
            <w:pPr>
              <w:pStyle w:val="a4"/>
              <w:numPr>
                <w:ilvl w:val="0"/>
                <w:numId w:val="1"/>
              </w:numPr>
              <w:snapToGrid w:val="0"/>
              <w:spacing w:line="209" w:lineRule="auto"/>
              <w:ind w:leftChars="0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日　　　：　　　～　　　：</w:t>
            </w:r>
          </w:p>
        </w:tc>
      </w:tr>
      <w:tr w:rsidR="00000E9D" w:rsidRPr="00742C6E" w14:paraId="7057CC27" w14:textId="77777777" w:rsidTr="00154766">
        <w:trPr>
          <w:trHeight w:val="1012"/>
          <w:jc w:val="center"/>
        </w:trPr>
        <w:tc>
          <w:tcPr>
            <w:tcW w:w="1696" w:type="dxa"/>
            <w:vAlign w:val="center"/>
          </w:tcPr>
          <w:p w14:paraId="7C21F938" w14:textId="77777777" w:rsidR="00000E9D" w:rsidRPr="00742C6E" w:rsidRDefault="00000E9D" w:rsidP="00154766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通信欄</w:t>
            </w:r>
          </w:p>
        </w:tc>
        <w:tc>
          <w:tcPr>
            <w:tcW w:w="6798" w:type="dxa"/>
            <w:vAlign w:val="center"/>
          </w:tcPr>
          <w:p w14:paraId="3E62D37A" w14:textId="77777777" w:rsidR="00000E9D" w:rsidRPr="0020729F" w:rsidRDefault="00000E9D" w:rsidP="00154766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</w:tbl>
    <w:p w14:paraId="733FF664" w14:textId="77777777" w:rsidR="00000E9D" w:rsidRPr="00AE63EC" w:rsidRDefault="00000E9D" w:rsidP="00000E9D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p w14:paraId="77DC4ED7" w14:textId="77777777" w:rsidR="00000E9D" w:rsidRDefault="00000E9D" w:rsidP="00000E9D"/>
    <w:p w14:paraId="154A7053" w14:textId="77777777" w:rsidR="00EC27D4" w:rsidRDefault="00EC27D4"/>
    <w:sectPr w:rsidR="00EC27D4" w:rsidSect="00154766">
      <w:headerReference w:type="default" r:id="rId7"/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4473E" w14:textId="77777777" w:rsidR="00154766" w:rsidRDefault="00154766">
      <w:r>
        <w:separator/>
      </w:r>
    </w:p>
  </w:endnote>
  <w:endnote w:type="continuationSeparator" w:id="0">
    <w:p w14:paraId="4E8A886B" w14:textId="77777777" w:rsidR="00154766" w:rsidRDefault="00154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20F37" w14:textId="77777777" w:rsidR="00154766" w:rsidRDefault="00154766">
      <w:r>
        <w:separator/>
      </w:r>
    </w:p>
  </w:footnote>
  <w:footnote w:type="continuationSeparator" w:id="0">
    <w:p w14:paraId="641D1043" w14:textId="77777777" w:rsidR="00154766" w:rsidRDefault="00154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1B9F1" w14:textId="77777777" w:rsidR="00154766" w:rsidRPr="002A3529" w:rsidRDefault="00154766">
    <w:pPr>
      <w:pStyle w:val="a5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022E9417" wp14:editId="4FF3F7EB">
          <wp:simplePos x="0" y="0"/>
          <wp:positionH relativeFrom="column">
            <wp:posOffset>3962400</wp:posOffset>
          </wp:positionH>
          <wp:positionV relativeFrom="paragraph">
            <wp:posOffset>-45720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3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E9D"/>
    <w:rsid w:val="00000E9D"/>
    <w:rsid w:val="00154766"/>
    <w:rsid w:val="002D5879"/>
    <w:rsid w:val="00450246"/>
    <w:rsid w:val="00701C85"/>
    <w:rsid w:val="007E4E2E"/>
    <w:rsid w:val="007E6C5B"/>
    <w:rsid w:val="009D136A"/>
    <w:rsid w:val="009E62F7"/>
    <w:rsid w:val="00D85EE3"/>
    <w:rsid w:val="00EC27D4"/>
    <w:rsid w:val="00F6140F"/>
    <w:rsid w:val="00F9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C54283"/>
  <w15:chartTrackingRefBased/>
  <w15:docId w15:val="{B07D9B52-A921-4FC0-B214-E024B7C6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E9D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E9D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0E9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00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0E9D"/>
    <w:rPr>
      <w:rFonts w:asciiTheme="minorHAnsi" w:eastAsiaTheme="minorEastAsia" w:hAnsiTheme="minorHAnsi"/>
      <w:sz w:val="21"/>
    </w:rPr>
  </w:style>
  <w:style w:type="character" w:styleId="a7">
    <w:name w:val="annotation reference"/>
    <w:basedOn w:val="a0"/>
    <w:uiPriority w:val="99"/>
    <w:semiHidden/>
    <w:unhideWhenUsed/>
    <w:rsid w:val="00000E9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00E9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00E9D"/>
    <w:rPr>
      <w:rFonts w:asciiTheme="minorHAnsi" w:eastAsiaTheme="minorEastAsia" w:hAnsiTheme="minorHAnsi"/>
      <w:sz w:val="21"/>
    </w:rPr>
  </w:style>
  <w:style w:type="character" w:styleId="aa">
    <w:name w:val="Hyperlink"/>
    <w:basedOn w:val="a0"/>
    <w:uiPriority w:val="99"/>
    <w:unhideWhenUsed/>
    <w:rsid w:val="00000E9D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547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547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4AEFB2F2.dotm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榎本 泰子</dc:creator>
  <cp:keywords/>
  <dc:description/>
  <cp:lastModifiedBy>中央大学</cp:lastModifiedBy>
  <cp:revision>2</cp:revision>
  <cp:lastPrinted>2023-08-23T04:19:00Z</cp:lastPrinted>
  <dcterms:created xsi:type="dcterms:W3CDTF">2023-08-29T04:08:00Z</dcterms:created>
  <dcterms:modified xsi:type="dcterms:W3CDTF">2023-08-29T04:08:00Z</dcterms:modified>
</cp:coreProperties>
</file>