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B262" w14:textId="77777777" w:rsidR="00445F1C" w:rsidRDefault="00445F1C" w:rsidP="00445F1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082330AC" w14:textId="77777777" w:rsidR="00445F1C" w:rsidRDefault="00445F1C" w:rsidP="00445F1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90EEC82" w14:textId="77777777" w:rsidR="00445F1C" w:rsidRPr="00AD4605" w:rsidRDefault="00445F1C" w:rsidP="00445F1C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2023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C940FA4" w14:textId="77777777" w:rsidR="00445F1C" w:rsidRDefault="00445F1C" w:rsidP="00445F1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3728ED4E" w14:textId="77777777" w:rsidR="00445F1C" w:rsidRPr="00AD4605" w:rsidRDefault="00445F1C" w:rsidP="00445F1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3824A44D" w14:textId="77777777" w:rsidR="00445F1C" w:rsidRPr="00AD4605" w:rsidRDefault="00445F1C" w:rsidP="00445F1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70BFE514" w14:textId="77777777" w:rsidR="00445F1C" w:rsidRPr="00AD4605" w:rsidRDefault="00445F1C" w:rsidP="00445F1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0CC41892" w14:textId="77777777" w:rsidR="00445F1C" w:rsidRDefault="00445F1C" w:rsidP="00445F1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中央大学が</w:t>
      </w:r>
      <w:r w:rsidRPr="00260C30">
        <w:rPr>
          <w:rFonts w:ascii="メイリオ" w:eastAsia="メイリオ" w:hAnsi="メイリオ" w:hint="eastAsia"/>
          <w:b/>
          <w:bCs/>
          <w:sz w:val="24"/>
          <w:szCs w:val="24"/>
        </w:rPr>
        <w:t>地方創</w:t>
      </w:r>
      <w:r w:rsidRPr="00E9257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生</w:t>
      </w:r>
      <w:r w:rsidRPr="00260C30">
        <w:rPr>
          <w:rFonts w:ascii="メイリオ" w:eastAsia="メイリオ" w:hAnsi="メイリオ" w:hint="eastAsia"/>
          <w:b/>
          <w:bCs/>
          <w:sz w:val="24"/>
          <w:szCs w:val="24"/>
        </w:rPr>
        <w:t>時代の課題に焦点を当てた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学術</w:t>
      </w:r>
      <w:r w:rsidRPr="00260C30">
        <w:rPr>
          <w:rFonts w:ascii="メイリオ" w:eastAsia="メイリオ" w:hAnsi="メイリオ" w:hint="eastAsia"/>
          <w:b/>
          <w:bCs/>
          <w:sz w:val="24"/>
          <w:szCs w:val="24"/>
        </w:rPr>
        <w:t>講演会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を</w:t>
      </w:r>
      <w:r w:rsidRPr="00260C30">
        <w:rPr>
          <w:rFonts w:ascii="メイリオ" w:eastAsia="メイリオ" w:hAnsi="メイリオ" w:hint="eastAsia"/>
          <w:b/>
          <w:bCs/>
          <w:sz w:val="24"/>
          <w:szCs w:val="24"/>
        </w:rPr>
        <w:t>開催</w:t>
      </w:r>
    </w:p>
    <w:p w14:paraId="59EF4685" w14:textId="77777777" w:rsidR="00445F1C" w:rsidRPr="00260C30" w:rsidRDefault="00445F1C" w:rsidP="00445F1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―</w:t>
      </w:r>
      <w:r w:rsidRPr="00260C30">
        <w:rPr>
          <w:rFonts w:ascii="メイリオ" w:eastAsia="メイリオ" w:hAnsi="メイリオ" w:hint="eastAsia"/>
          <w:b/>
          <w:bCs/>
          <w:sz w:val="24"/>
          <w:szCs w:val="24"/>
        </w:rPr>
        <w:t>ウィズコロナ、アフターコロナの地域創生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―</w:t>
      </w:r>
    </w:p>
    <w:p w14:paraId="4B713FF8" w14:textId="77777777" w:rsidR="00445F1C" w:rsidRPr="00E14C2B" w:rsidRDefault="00445F1C" w:rsidP="00445F1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E14C2B">
        <w:rPr>
          <w:rFonts w:ascii="メイリオ" w:eastAsia="メイリオ" w:hAnsi="メイリオ" w:hint="eastAsia"/>
          <w:szCs w:val="20"/>
        </w:rPr>
        <w:t>日　時：</w:t>
      </w:r>
      <w:r w:rsidRPr="00260C30">
        <w:rPr>
          <w:rFonts w:ascii="メイリオ" w:eastAsia="メイリオ" w:hAnsi="メイリオ"/>
          <w:szCs w:val="20"/>
        </w:rPr>
        <w:t>5月28日(日) 14:00～15:30</w:t>
      </w:r>
    </w:p>
    <w:p w14:paraId="52AFFD43" w14:textId="77777777" w:rsidR="00445F1C" w:rsidRDefault="00445F1C" w:rsidP="00445F1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>
        <w:rPr>
          <w:rFonts w:ascii="メイリオ" w:eastAsia="メイリオ" w:hAnsi="メイリオ" w:hint="eastAsia"/>
          <w:szCs w:val="20"/>
        </w:rPr>
        <w:t>会場</w:t>
      </w:r>
      <w:r w:rsidRPr="006B7FC2">
        <w:rPr>
          <w:rFonts w:ascii="メイリオ" w:eastAsia="メイリオ" w:hAnsi="メイリオ" w:hint="eastAsia"/>
          <w:szCs w:val="20"/>
        </w:rPr>
        <w:t>：</w:t>
      </w:r>
      <w:r w:rsidRPr="00260C30">
        <w:rPr>
          <w:rFonts w:ascii="メイリオ" w:eastAsia="メイリオ" w:hAnsi="メイリオ" w:hint="eastAsia"/>
          <w:szCs w:val="20"/>
        </w:rPr>
        <w:t>マロウドイン八王子</w:t>
      </w:r>
      <w:r>
        <w:rPr>
          <w:rFonts w:ascii="メイリオ" w:eastAsia="メイリオ" w:hAnsi="メイリオ" w:hint="eastAsia"/>
          <w:szCs w:val="20"/>
        </w:rPr>
        <w:t>（</w:t>
      </w:r>
      <w:r w:rsidRPr="00260C30">
        <w:rPr>
          <w:rFonts w:ascii="メイリオ" w:eastAsia="メイリオ" w:hAnsi="メイリオ" w:hint="eastAsia"/>
          <w:szCs w:val="20"/>
        </w:rPr>
        <w:t>東京都八王子市</w:t>
      </w:r>
      <w:r>
        <w:rPr>
          <w:rFonts w:ascii="メイリオ" w:eastAsia="メイリオ" w:hAnsi="メイリオ" w:hint="eastAsia"/>
          <w:szCs w:val="20"/>
        </w:rPr>
        <w:t>）</w:t>
      </w:r>
    </w:p>
    <w:p w14:paraId="4493C9F5" w14:textId="77777777" w:rsidR="00445F1C" w:rsidRPr="00A53517" w:rsidRDefault="00445F1C" w:rsidP="00445F1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18"/>
          <w:szCs w:val="21"/>
        </w:rPr>
      </w:pPr>
    </w:p>
    <w:p w14:paraId="74B794F1" w14:textId="77777777" w:rsidR="00445F1C" w:rsidRPr="00AD4605" w:rsidRDefault="00445F1C" w:rsidP="00445F1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>
        <w:rPr>
          <w:rFonts w:ascii="メイリオ" w:eastAsia="メイリオ" w:hAnsi="メイリオ" w:hint="eastAsia"/>
          <w:u w:val="single"/>
        </w:rPr>
        <w:t>5</w:t>
      </w:r>
      <w:r w:rsidRPr="00127EC3">
        <w:rPr>
          <w:rFonts w:ascii="メイリオ" w:eastAsia="メイリオ" w:hAnsi="メイリオ"/>
          <w:u w:val="single"/>
        </w:rPr>
        <w:t>月</w:t>
      </w:r>
      <w:r>
        <w:rPr>
          <w:rFonts w:ascii="メイリオ" w:eastAsia="メイリオ" w:hAnsi="メイリオ"/>
          <w:u w:val="single"/>
        </w:rPr>
        <w:t>26</w:t>
      </w:r>
      <w:r w:rsidRPr="00127EC3">
        <w:rPr>
          <w:rFonts w:ascii="メイリオ" w:eastAsia="メイリオ" w:hAnsi="メイリオ"/>
          <w:u w:val="single"/>
        </w:rPr>
        <w:t>日（</w:t>
      </w:r>
      <w:r>
        <w:rPr>
          <w:rFonts w:ascii="メイリオ" w:eastAsia="メイリオ" w:hAnsi="メイリオ" w:hint="eastAsia"/>
          <w:u w:val="single"/>
        </w:rPr>
        <w:t>金</w:t>
      </w:r>
      <w:r w:rsidRPr="00127EC3">
        <w:rPr>
          <w:rFonts w:ascii="メイリオ" w:eastAsia="メイリオ" w:hAnsi="メイリオ"/>
          <w:u w:val="single"/>
        </w:rPr>
        <w:t>）</w:t>
      </w:r>
      <w:r w:rsidRPr="00127EC3">
        <w:rPr>
          <w:rFonts w:ascii="メイリオ" w:eastAsia="メイリオ" w:hAnsi="メイリオ" w:hint="eastAsia"/>
          <w:u w:val="single"/>
        </w:rPr>
        <w:t>17:00</w:t>
      </w:r>
      <w:r w:rsidRPr="00127EC3">
        <w:rPr>
          <w:rFonts w:ascii="メイリオ" w:eastAsia="メイリオ" w:hAnsi="メイリオ"/>
          <w:u w:val="single"/>
        </w:rPr>
        <w:t>まで</w:t>
      </w:r>
      <w:r w:rsidRPr="000A14CC">
        <w:rPr>
          <w:rFonts w:ascii="メイリオ" w:eastAsia="メイリオ" w:hAnsi="メイリオ"/>
        </w:rPr>
        <w:t>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41D9D2B1" w14:textId="77777777" w:rsidR="00445F1C" w:rsidRPr="00AD4605" w:rsidRDefault="00445F1C" w:rsidP="00445F1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445F1C" w:rsidRPr="00AD4605" w14:paraId="3B824765" w14:textId="77777777" w:rsidTr="007D71A7">
        <w:trPr>
          <w:trHeight w:val="635"/>
          <w:jc w:val="center"/>
        </w:trPr>
        <w:tc>
          <w:tcPr>
            <w:tcW w:w="1696" w:type="dxa"/>
            <w:vAlign w:val="center"/>
          </w:tcPr>
          <w:p w14:paraId="5C74B4EE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44DE622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45F1C" w:rsidRPr="00AD4605" w14:paraId="244D8ADD" w14:textId="77777777" w:rsidTr="007D71A7">
        <w:trPr>
          <w:trHeight w:val="635"/>
          <w:jc w:val="center"/>
        </w:trPr>
        <w:tc>
          <w:tcPr>
            <w:tcW w:w="1696" w:type="dxa"/>
            <w:vAlign w:val="center"/>
          </w:tcPr>
          <w:p w14:paraId="0FF9CB81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7D00D738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45F1C" w:rsidRPr="00AD4605" w14:paraId="164A3BBD" w14:textId="77777777" w:rsidTr="007D71A7">
        <w:trPr>
          <w:trHeight w:val="635"/>
          <w:jc w:val="center"/>
        </w:trPr>
        <w:tc>
          <w:tcPr>
            <w:tcW w:w="1696" w:type="dxa"/>
            <w:vAlign w:val="center"/>
          </w:tcPr>
          <w:p w14:paraId="4DD4FC27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7EDA4306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45F1C" w:rsidRPr="00AD4605" w14:paraId="305CA7CB" w14:textId="77777777" w:rsidTr="007D71A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8E26D32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83DF18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1B1283F2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445F1C" w:rsidRPr="00AD4605" w14:paraId="01B4584C" w14:textId="77777777" w:rsidTr="007D71A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D9DD828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5B7A6653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445F1C" w:rsidRPr="00AD4605" w14:paraId="00AD2CD8" w14:textId="77777777" w:rsidTr="007D71A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ABFC6D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26FFD0DF" w14:textId="77777777" w:rsidR="00445F1C" w:rsidRPr="00AD4605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EFCBB60" w14:textId="77777777" w:rsidR="00445F1C" w:rsidRPr="00AD4605" w:rsidRDefault="00445F1C" w:rsidP="00445F1C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445F1C" w:rsidRPr="00742C6E" w14:paraId="7103CCB7" w14:textId="77777777" w:rsidTr="007D71A7">
        <w:trPr>
          <w:trHeight w:val="2712"/>
          <w:jc w:val="center"/>
        </w:trPr>
        <w:tc>
          <w:tcPr>
            <w:tcW w:w="1696" w:type="dxa"/>
            <w:vAlign w:val="center"/>
          </w:tcPr>
          <w:p w14:paraId="0E9DFB37" w14:textId="77777777" w:rsidR="00445F1C" w:rsidRPr="00742C6E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DBB2EEB" w14:textId="77777777" w:rsidR="00445F1C" w:rsidRPr="0020729F" w:rsidRDefault="00445F1C" w:rsidP="007D71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39D17AD2" w14:textId="77777777" w:rsidR="00445F1C" w:rsidRPr="00E14C2B" w:rsidRDefault="00445F1C" w:rsidP="00445F1C">
      <w:pPr>
        <w:widowControl/>
        <w:jc w:val="left"/>
        <w:rPr>
          <w:rFonts w:ascii="メイリオ" w:eastAsia="メイリオ" w:hAnsi="メイリオ"/>
        </w:rPr>
      </w:pPr>
      <w:bookmarkStart w:id="0" w:name="_GoBack"/>
      <w:bookmarkEnd w:id="0"/>
    </w:p>
    <w:p w14:paraId="7E5E03BF" w14:textId="77777777" w:rsidR="00CA6503" w:rsidRPr="00445F1C" w:rsidRDefault="00CA6503" w:rsidP="00445F1C"/>
    <w:sectPr w:rsidR="00CA6503" w:rsidRPr="00445F1C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45F1C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1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3737-791E-4C33-BDC1-38C2C9E6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9DB0FA64.dotm</Template>
  <TotalTime>58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24</cp:revision>
  <cp:lastPrinted>2021-06-08T02:04:00Z</cp:lastPrinted>
  <dcterms:created xsi:type="dcterms:W3CDTF">2021-06-29T09:45:00Z</dcterms:created>
  <dcterms:modified xsi:type="dcterms:W3CDTF">2023-05-23T07:25:00Z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