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2422"/>
      </w:tblGrid>
      <w:tr w:rsidR="00DC2F7E" w:rsidRPr="004D5720" w:rsidTr="000B0B1E">
        <w:trPr>
          <w:trHeight w:val="630"/>
          <w:jc w:val="right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7E" w:rsidRPr="004D5720" w:rsidRDefault="00DC2F7E" w:rsidP="000B0B1E">
            <w:pPr>
              <w:widowControl/>
              <w:ind w:firstLineChars="50" w:firstLine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br w:type="page"/>
            </w:r>
            <w:r w:rsidRPr="004D57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大学使用欄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7E" w:rsidRPr="00251FA6" w:rsidRDefault="00DC2F7E" w:rsidP="000B0B1E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251FA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F</w:t>
            </w:r>
          </w:p>
        </w:tc>
      </w:tr>
    </w:tbl>
    <w:p w:rsidR="00DC2F7E" w:rsidRPr="00A203B3" w:rsidRDefault="00131EE6" w:rsidP="00DC2F7E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>
        <w:rPr>
          <w:rFonts w:ascii="Bookman Old Style" w:eastAsia="ＭＳ Ｐゴシック" w:hAnsi="Bookman Old Style" w:hint="eastAsia"/>
          <w:sz w:val="32"/>
          <w:szCs w:val="32"/>
        </w:rPr>
        <w:t>2023</w:t>
      </w:r>
      <w:r w:rsidR="00DC2F7E" w:rsidRPr="00A203B3">
        <w:rPr>
          <w:rFonts w:ascii="Bookman Old Style" w:eastAsia="ＭＳ Ｐゴシック" w:hAnsi="Bookman Old Style"/>
          <w:sz w:val="32"/>
          <w:szCs w:val="32"/>
        </w:rPr>
        <w:t xml:space="preserve"> CHUO UNIVERSITY</w:t>
      </w:r>
    </w:p>
    <w:p w:rsidR="00DC2F7E" w:rsidRPr="00A203B3" w:rsidRDefault="00DC2F7E" w:rsidP="00DC2F7E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 w:rsidRPr="00A203B3">
        <w:rPr>
          <w:rFonts w:ascii="Bookman Old Style" w:eastAsia="ＭＳ Ｐゴシック" w:hAnsi="Bookman Old Style"/>
          <w:sz w:val="32"/>
          <w:szCs w:val="32"/>
        </w:rPr>
        <w:t>Entrance Exam for Foreign Student Admission</w:t>
      </w:r>
    </w:p>
    <w:p w:rsidR="00DC2F7E" w:rsidRPr="00A203B3" w:rsidRDefault="00DC2F7E" w:rsidP="00DC2F7E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 w:rsidRPr="00A203B3">
        <w:rPr>
          <w:rFonts w:ascii="Bookman Old Style" w:eastAsia="ＭＳ Ｐゴシック" w:hAnsi="Bookman Old Style"/>
          <w:sz w:val="32"/>
          <w:szCs w:val="32"/>
        </w:rPr>
        <w:t>Faculty of Global Management &lt;Method B&gt;</w:t>
      </w:r>
    </w:p>
    <w:p w:rsidR="00DC2F7E" w:rsidRPr="00105FF0" w:rsidRDefault="00DC2F7E" w:rsidP="00DC2F7E">
      <w:pPr>
        <w:spacing w:line="360" w:lineRule="exact"/>
        <w:jc w:val="center"/>
        <w:rPr>
          <w:rFonts w:ascii="Bookman Old Style" w:eastAsia="ＭＳ Ｐゴシック" w:hAnsi="Bookman Old Style"/>
          <w:b/>
          <w:sz w:val="36"/>
          <w:szCs w:val="36"/>
        </w:rPr>
      </w:pPr>
      <w:r w:rsidRPr="00105FF0">
        <w:rPr>
          <w:rFonts w:ascii="Bookman Old Style" w:eastAsia="ＭＳ Ｐゴシック" w:hAnsi="Bookman Old Style"/>
          <w:b/>
          <w:sz w:val="36"/>
          <w:szCs w:val="36"/>
        </w:rPr>
        <w:t xml:space="preserve">LETTER OF </w:t>
      </w:r>
      <w:r w:rsidRPr="00105FF0">
        <w:rPr>
          <w:rFonts w:ascii="Bookman Old Style" w:eastAsia="ＭＳ Ｐゴシック" w:hAnsi="Bookman Old Style" w:hint="eastAsia"/>
          <w:b/>
          <w:sz w:val="36"/>
          <w:szCs w:val="36"/>
        </w:rPr>
        <w:t>RECOMMENDATION</w:t>
      </w:r>
      <w:r w:rsidRPr="00105FF0">
        <w:rPr>
          <w:rFonts w:ascii="Bookman Old Style" w:eastAsia="ＭＳ Ｐゴシック" w:hAnsi="Bookman Old Style" w:hint="eastAsia"/>
          <w:b/>
          <w:sz w:val="36"/>
          <w:szCs w:val="36"/>
        </w:rPr>
        <w:t xml:space="preserve">　</w:t>
      </w:r>
      <w:r w:rsidRPr="00105FF0">
        <w:rPr>
          <w:rFonts w:ascii="Bookman Old Style" w:eastAsia="ＭＳ Ｐゴシック" w:hAnsi="Bookman Old Style"/>
          <w:b/>
          <w:sz w:val="36"/>
          <w:szCs w:val="36"/>
        </w:rPr>
        <w:t>(</w:t>
      </w:r>
      <w:r w:rsidRPr="00105FF0">
        <w:rPr>
          <w:rFonts w:ascii="Bookman Old Style" w:eastAsia="ＭＳ Ｐゴシック" w:hAnsi="Bookman Old Style" w:cs="Times New Roman" w:hint="eastAsia"/>
          <w:b/>
          <w:sz w:val="36"/>
          <w:szCs w:val="36"/>
        </w:rPr>
        <w:t>推薦書</w:t>
      </w:r>
      <w:r w:rsidRPr="00105FF0">
        <w:rPr>
          <w:rFonts w:ascii="Bookman Old Style" w:eastAsia="ＭＳ Ｐゴシック" w:hAnsi="Bookman Old Style"/>
          <w:b/>
          <w:sz w:val="36"/>
          <w:szCs w:val="36"/>
        </w:rPr>
        <w:t>)</w:t>
      </w:r>
    </w:p>
    <w:p w:rsidR="00DC2F7E" w:rsidRPr="00F96B16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  <w:sz w:val="10"/>
        </w:rPr>
      </w:pPr>
    </w:p>
    <w:p w:rsidR="00DC2F7E" w:rsidRPr="009D305B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9D305B">
        <w:rPr>
          <w:rFonts w:ascii="Times New Roman" w:eastAsia="ＭＳ Ｐ明朝" w:hAnsi="Times New Roman" w:cs="Times New Roman"/>
          <w:color w:val="000000" w:themeColor="text1"/>
        </w:rPr>
        <w:t>To the</w:t>
      </w:r>
      <w:r>
        <w:rPr>
          <w:rFonts w:ascii="Times New Roman" w:eastAsia="ＭＳ Ｐ明朝" w:hAnsi="Times New Roman" w:cs="Times New Roman"/>
          <w:color w:val="000000" w:themeColor="text1"/>
        </w:rPr>
        <w:t xml:space="preserve"> Recommender</w:t>
      </w:r>
      <w:r w:rsidRPr="009D305B">
        <w:rPr>
          <w:rFonts w:ascii="Times New Roman" w:eastAsia="ＭＳ Ｐ明朝" w:hAnsi="Times New Roman" w:cs="Times New Roman"/>
          <w:color w:val="000000" w:themeColor="text1"/>
        </w:rPr>
        <w:t>:</w:t>
      </w:r>
      <w:r>
        <w:rPr>
          <w:rFonts w:ascii="Times New Roman" w:eastAsia="ＭＳ Ｐ明朝" w:hAnsi="Times New Roman" w:cs="Times New Roman"/>
          <w:color w:val="000000" w:themeColor="text1"/>
        </w:rPr>
        <w:t xml:space="preserve"> </w:t>
      </w:r>
    </w:p>
    <w:p w:rsidR="00DC2F7E" w:rsidRDefault="00DC2F7E" w:rsidP="00DC2F7E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776371">
        <w:rPr>
          <w:rFonts w:ascii="Times New Roman" w:eastAsia="ＭＳ Ｐ明朝" w:hAnsi="Times New Roman" w:cs="Times New Roman"/>
          <w:color w:val="000000" w:themeColor="text1"/>
        </w:rPr>
        <w:t xml:space="preserve">Please complete this form in Japanese or English. After completing the form, return </w:t>
      </w:r>
      <w:r>
        <w:rPr>
          <w:rFonts w:ascii="Times New Roman" w:eastAsia="ＭＳ Ｐ明朝" w:hAnsi="Times New Roman" w:cs="Times New Roman"/>
          <w:color w:val="000000" w:themeColor="text1"/>
        </w:rPr>
        <w:t>it to the applicant in a sealed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 </w:t>
      </w:r>
      <w:r w:rsidRPr="00776371">
        <w:rPr>
          <w:rFonts w:ascii="Times New Roman" w:eastAsia="ＭＳ Ｐ明朝" w:hAnsi="Times New Roman" w:cs="Times New Roman"/>
          <w:color w:val="000000" w:themeColor="text1"/>
        </w:rPr>
        <w:t>envelope with sign/stamp across the flap.</w:t>
      </w:r>
    </w:p>
    <w:p w:rsidR="00DC2F7E" w:rsidRPr="009D305B" w:rsidRDefault="00DC2F7E" w:rsidP="00DC2F7E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 w:hint="eastAsia"/>
          <w:color w:val="000000" w:themeColor="text1"/>
        </w:rPr>
        <w:t>日本語または英語で記入してください。記入後は厳封の上</w:t>
      </w:r>
      <w:r w:rsidRPr="00776371">
        <w:rPr>
          <w:rFonts w:ascii="Times New Roman" w:eastAsia="ＭＳ Ｐ明朝" w:hAnsi="Times New Roman" w:cs="Times New Roman" w:hint="eastAsia"/>
          <w:color w:val="000000" w:themeColor="text1"/>
        </w:rPr>
        <w:t>、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志願者に</w:t>
      </w:r>
      <w:r w:rsidRPr="00776371">
        <w:rPr>
          <w:rFonts w:ascii="Times New Roman" w:eastAsia="ＭＳ Ｐ明朝" w:hAnsi="Times New Roman" w:cs="Times New Roman" w:hint="eastAsia"/>
          <w:color w:val="000000" w:themeColor="text1"/>
        </w:rPr>
        <w:t>お渡しください。</w:t>
      </w:r>
    </w:p>
    <w:p w:rsidR="00DC2F7E" w:rsidRPr="00E52A58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129"/>
        <w:gridCol w:w="3166"/>
        <w:gridCol w:w="3166"/>
        <w:gridCol w:w="3591"/>
      </w:tblGrid>
      <w:tr w:rsidR="00DC2F7E" w:rsidRPr="00E52A58" w:rsidTr="000B0B1E">
        <w:trPr>
          <w:trHeight w:val="70"/>
        </w:trPr>
        <w:tc>
          <w:tcPr>
            <w:tcW w:w="1129" w:type="dxa"/>
            <w:vMerge w:val="restart"/>
            <w:vAlign w:val="center"/>
          </w:tcPr>
          <w:p w:rsidR="00DC2F7E" w:rsidRPr="00F96B16" w:rsidRDefault="00DC2F7E" w:rsidP="000B0B1E">
            <w:pPr>
              <w:spacing w:line="280" w:lineRule="exact"/>
              <w:jc w:val="left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 xml:space="preserve">Name of </w:t>
            </w:r>
            <w:r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Applicant</w:t>
            </w:r>
          </w:p>
          <w:p w:rsidR="00DC2F7E" w:rsidRPr="00105FF0" w:rsidRDefault="00DC2F7E" w:rsidP="000B0B1E">
            <w:pPr>
              <w:spacing w:line="180" w:lineRule="atLeast"/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  <w:r>
              <w:rPr>
                <w:rFonts w:ascii="Bookman Old Style" w:eastAsia="ＭＳ Ｐゴシック" w:hAnsi="Bookman Old Style" w:cs="Times New Roman" w:hint="eastAsia"/>
                <w:sz w:val="16"/>
                <w:szCs w:val="16"/>
              </w:rPr>
              <w:t>志願者氏名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center"/>
          </w:tcPr>
          <w:p w:rsidR="00DC2F7E" w:rsidRPr="00F96B16" w:rsidRDefault="00DC2F7E" w:rsidP="000B0B1E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Last Name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center"/>
          </w:tcPr>
          <w:p w:rsidR="00DC2F7E" w:rsidRPr="00F96B16" w:rsidRDefault="00DC2F7E" w:rsidP="000B0B1E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Middle Name</w:t>
            </w:r>
          </w:p>
        </w:tc>
        <w:tc>
          <w:tcPr>
            <w:tcW w:w="3591" w:type="dxa"/>
            <w:tcBorders>
              <w:bottom w:val="dotted" w:sz="4" w:space="0" w:color="auto"/>
            </w:tcBorders>
            <w:vAlign w:val="center"/>
          </w:tcPr>
          <w:p w:rsidR="00DC2F7E" w:rsidRPr="00F96B16" w:rsidRDefault="00DC2F7E" w:rsidP="000B0B1E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 w:hint="eastAsia"/>
                <w:color w:val="000000" w:themeColor="text1"/>
                <w:sz w:val="16"/>
              </w:rPr>
              <w:t>First Name</w:t>
            </w:r>
          </w:p>
        </w:tc>
      </w:tr>
      <w:tr w:rsidR="00DC2F7E" w:rsidRPr="00E52A58" w:rsidTr="000B0B1E">
        <w:trPr>
          <w:trHeight w:val="70"/>
        </w:trPr>
        <w:tc>
          <w:tcPr>
            <w:tcW w:w="1129" w:type="dxa"/>
            <w:vMerge/>
            <w:vAlign w:val="center"/>
          </w:tcPr>
          <w:p w:rsidR="00DC2F7E" w:rsidRPr="00105FF0" w:rsidRDefault="00DC2F7E" w:rsidP="000B0B1E">
            <w:pPr>
              <w:jc w:val="center"/>
              <w:rPr>
                <w:rFonts w:ascii="Bookman Old Style" w:eastAsia="ＭＳ Ｐゴシック" w:hAnsi="Bookman Old Style" w:cs="Times New Roman"/>
                <w:szCs w:val="24"/>
              </w:rPr>
            </w:pPr>
            <w:permStart w:id="1035104538" w:edGrp="everyone" w:colFirst="1" w:colLast="1"/>
            <w:permStart w:id="703732471" w:edGrp="everyone" w:colFirst="2" w:colLast="2"/>
            <w:permStart w:id="66345873" w:edGrp="everyone" w:colFirst="3" w:colLast="3"/>
          </w:p>
        </w:tc>
        <w:tc>
          <w:tcPr>
            <w:tcW w:w="3166" w:type="dxa"/>
            <w:tcBorders>
              <w:top w:val="dotted" w:sz="4" w:space="0" w:color="auto"/>
            </w:tcBorders>
            <w:vAlign w:val="center"/>
          </w:tcPr>
          <w:p w:rsidR="00DC2F7E" w:rsidRPr="00105FF0" w:rsidRDefault="00DC2F7E" w:rsidP="000B0B1E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  <w:vAlign w:val="center"/>
          </w:tcPr>
          <w:p w:rsidR="00DC2F7E" w:rsidRPr="00105FF0" w:rsidRDefault="00DC2F7E" w:rsidP="000B0B1E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  <w:tc>
          <w:tcPr>
            <w:tcW w:w="3591" w:type="dxa"/>
            <w:tcBorders>
              <w:top w:val="dotted" w:sz="4" w:space="0" w:color="auto"/>
            </w:tcBorders>
            <w:vAlign w:val="center"/>
          </w:tcPr>
          <w:p w:rsidR="00DC2F7E" w:rsidRPr="00105FF0" w:rsidRDefault="00DC2F7E" w:rsidP="000B0B1E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</w:tr>
      <w:permEnd w:id="1035104538"/>
      <w:permEnd w:id="703732471"/>
      <w:permEnd w:id="66345873"/>
    </w:tbl>
    <w:p w:rsidR="00DC2F7E" w:rsidRPr="00E52A58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Pr="00E52A58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Pr="00E52A58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E52A58">
        <w:rPr>
          <w:rFonts w:ascii="Times New Roman" w:eastAsia="ＭＳ Ｐ明朝" w:hAnsi="Times New Roman" w:cs="Times New Roman"/>
          <w:color w:val="000000" w:themeColor="text1"/>
        </w:rPr>
        <w:t>Please state how long and in what capacity you have known the applicant, and provide any additional relevant informatio</w:t>
      </w:r>
      <w:r>
        <w:rPr>
          <w:rFonts w:ascii="Times New Roman" w:eastAsia="ＭＳ Ｐ明朝" w:hAnsi="Times New Roman" w:cs="Times New Roman"/>
          <w:color w:val="000000" w:themeColor="text1"/>
        </w:rPr>
        <w:t>n or comments on the applicant.</w:t>
      </w:r>
    </w:p>
    <w:p w:rsidR="00DC2F7E" w:rsidRPr="00E52A58" w:rsidRDefault="00DC2F7E" w:rsidP="00DC2F7E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 w:hint="eastAsia"/>
          <w:color w:val="000000" w:themeColor="text1"/>
        </w:rPr>
        <w:t>推薦の理由について</w:t>
      </w:r>
      <w:r>
        <w:rPr>
          <w:rFonts w:ascii="Times New Roman" w:eastAsia="ＭＳ Ｐ明朝" w:hAnsi="Times New Roman" w:cs="Times New Roman"/>
          <w:color w:val="000000" w:themeColor="text1"/>
        </w:rPr>
        <w:t>志願者との関係、およびその期間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を含めて記述して</w:t>
      </w:r>
      <w:r w:rsidRPr="00E52A58">
        <w:rPr>
          <w:rFonts w:ascii="Times New Roman" w:eastAsia="ＭＳ Ｐ明朝" w:hAnsi="Times New Roman" w:cs="Times New Roman"/>
          <w:color w:val="000000" w:themeColor="text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DC2F7E" w:rsidRPr="00E52A58" w:rsidTr="000B0B1E">
        <w:trPr>
          <w:trHeight w:val="1289"/>
        </w:trPr>
        <w:tc>
          <w:tcPr>
            <w:tcW w:w="11052" w:type="dxa"/>
          </w:tcPr>
          <w:p w:rsidR="00DC2F7E" w:rsidRPr="004C7F11" w:rsidRDefault="00DC2F7E" w:rsidP="000B0B1E">
            <w:pPr>
              <w:spacing w:line="240" w:lineRule="exact"/>
            </w:pPr>
            <w:permStart w:id="778725587" w:edGrp="everyone" w:colFirst="0" w:colLast="0"/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</w:tc>
      </w:tr>
      <w:permEnd w:id="778725587"/>
    </w:tbl>
    <w:p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Pr="00E71FDF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  <w:u w:val="single"/>
        </w:rPr>
      </w:pPr>
      <w:r>
        <w:rPr>
          <w:rFonts w:ascii="Times New Roman" w:eastAsia="ＭＳ Ｐ明朝" w:hAnsi="Times New Roman" w:cs="Times New Roman"/>
          <w:color w:val="000000" w:themeColor="text1"/>
        </w:rPr>
        <w:t>Name of Recommender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(</w:t>
      </w:r>
      <w:r>
        <w:rPr>
          <w:rFonts w:ascii="Times New Roman" w:eastAsia="ＭＳ Ｐ明朝" w:hAnsi="Times New Roman" w:cs="Times New Roman"/>
          <w:color w:val="000000" w:themeColor="text1"/>
        </w:rPr>
        <w:t>Please print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)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氏名</w:t>
      </w:r>
      <w:r>
        <w:rPr>
          <w:rFonts w:ascii="Times New Roman" w:eastAsia="ＭＳ Ｐ明朝" w:hAnsi="Times New Roman" w:cs="Times New Roman"/>
          <w:color w:val="000000" w:themeColor="text1"/>
        </w:rPr>
        <w:tab/>
        <w:t xml:space="preserve">: </w:t>
      </w:r>
      <w:permStart w:id="908346430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  <w:t xml:space="preserve"> </w:t>
      </w:r>
      <w:permEnd w:id="908346430"/>
    </w:p>
    <w:p w:rsidR="00DC2F7E" w:rsidRPr="00D94BF0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Pr="004C40C5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Name of Institution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所属機関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 xml:space="preserve">: </w:t>
      </w:r>
      <w:permStart w:id="1775522296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  <w:t xml:space="preserve"> </w:t>
      </w:r>
      <w:permEnd w:id="1775522296"/>
    </w:p>
    <w:p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8C0E8D">
        <w:rPr>
          <w:rFonts w:ascii="Times New Roman" w:eastAsia="ＭＳ Ｐ明朝" w:hAnsi="Times New Roman" w:cs="Times New Roman"/>
          <w:color w:val="000000" w:themeColor="text1"/>
        </w:rPr>
        <w:t>Current position or title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役職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 xml:space="preserve">: </w:t>
      </w:r>
      <w:permStart w:id="1419913343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  <w:t xml:space="preserve"> </w:t>
      </w:r>
      <w:permEnd w:id="1419913343"/>
    </w:p>
    <w:p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Pr="004C40C5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Address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住所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 xml:space="preserve">: </w:t>
      </w:r>
      <w:permStart w:id="774444217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  <w:t xml:space="preserve"> </w:t>
      </w:r>
      <w:permEnd w:id="774444217"/>
    </w:p>
    <w:p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Pr="004C40C5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E-mail Address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メールアドレス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 xml:space="preserve">: </w:t>
      </w:r>
      <w:permStart w:id="639768180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  <w:t xml:space="preserve"> </w:t>
      </w:r>
      <w:permEnd w:id="639768180"/>
    </w:p>
    <w:p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  <w:u w:val="single"/>
        </w:rPr>
      </w:pPr>
      <w:r>
        <w:rPr>
          <w:rFonts w:ascii="Times New Roman" w:eastAsia="ＭＳ Ｐ明朝" w:hAnsi="Times New Roman" w:cs="Times New Roman"/>
          <w:color w:val="000000" w:themeColor="text1"/>
        </w:rPr>
        <w:t>Signature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署名</w:t>
      </w:r>
      <w:r>
        <w:rPr>
          <w:rFonts w:ascii="Times New Roman" w:eastAsia="ＭＳ Ｐ明朝" w:hAnsi="Times New Roman" w:cs="Times New Roman"/>
          <w:color w:val="000000" w:themeColor="text1"/>
        </w:rPr>
        <w:tab/>
        <w:t>:</w:t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 w:rsidRPr="004C40C5">
        <w:rPr>
          <w:rFonts w:ascii="Times New Roman" w:eastAsia="ＭＳ Ｐ明朝" w:hAnsi="Times New Roman" w:cs="Times New Roman"/>
          <w:color w:val="000000" w:themeColor="text1"/>
        </w:rPr>
        <w:t xml:space="preserve">Date </w:t>
      </w:r>
      <w:r w:rsidRPr="004C40C5">
        <w:rPr>
          <w:rFonts w:ascii="Times New Roman" w:eastAsia="ＭＳ Ｐ明朝" w:hAnsi="Times New Roman" w:cs="Times New Roman"/>
          <w:color w:val="000000" w:themeColor="text1"/>
        </w:rPr>
        <w:t>日付</w:t>
      </w:r>
      <w:r>
        <w:rPr>
          <w:rFonts w:ascii="Times New Roman" w:eastAsia="ＭＳ Ｐ明朝" w:hAnsi="Times New Roman" w:cs="Times New Roman"/>
          <w:color w:val="000000" w:themeColor="text1"/>
        </w:rPr>
        <w:t xml:space="preserve">: </w:t>
      </w:r>
      <w:permStart w:id="1540955179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permEnd w:id="1540955179"/>
    </w:p>
    <w:p w:rsidR="00DC2F7E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  <w:u w:val="single"/>
        </w:rPr>
      </w:pPr>
    </w:p>
    <w:p w:rsidR="00DC2F7E" w:rsidRPr="00585984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DC2F7E" w:rsidRDefault="00DC2F7E"/>
    <w:tbl>
      <w:tblPr>
        <w:tblW w:w="354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2422"/>
      </w:tblGrid>
      <w:tr w:rsidR="0034676B" w:rsidRPr="004D5720" w:rsidTr="007A0E05">
        <w:trPr>
          <w:trHeight w:val="630"/>
          <w:jc w:val="right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6B" w:rsidRPr="004D5720" w:rsidRDefault="0034676B" w:rsidP="007A0E05">
            <w:pPr>
              <w:widowControl/>
              <w:ind w:firstLineChars="50" w:firstLine="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D57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大学使用欄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76B" w:rsidRPr="00251FA6" w:rsidRDefault="0034676B" w:rsidP="007A0E05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251FA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F</w:t>
            </w:r>
          </w:p>
        </w:tc>
      </w:tr>
    </w:tbl>
    <w:p w:rsidR="0034676B" w:rsidRPr="00A203B3" w:rsidRDefault="00131EE6" w:rsidP="00F96B16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>
        <w:rPr>
          <w:rFonts w:ascii="Bookman Old Style" w:eastAsia="ＭＳ Ｐゴシック" w:hAnsi="Bookman Old Style" w:hint="eastAsia"/>
          <w:sz w:val="32"/>
          <w:szCs w:val="32"/>
        </w:rPr>
        <w:t>2023</w:t>
      </w:r>
      <w:bookmarkStart w:id="0" w:name="_GoBack"/>
      <w:bookmarkEnd w:id="0"/>
      <w:r w:rsidR="0034676B" w:rsidRPr="00A203B3">
        <w:rPr>
          <w:rFonts w:ascii="Bookman Old Style" w:eastAsia="ＭＳ Ｐゴシック" w:hAnsi="Bookman Old Style"/>
          <w:sz w:val="32"/>
          <w:szCs w:val="32"/>
        </w:rPr>
        <w:t xml:space="preserve"> CHUO UNIVERSITY</w:t>
      </w:r>
    </w:p>
    <w:p w:rsidR="0034676B" w:rsidRPr="00A203B3" w:rsidRDefault="0034676B" w:rsidP="00F96B16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 w:rsidRPr="00A203B3">
        <w:rPr>
          <w:rFonts w:ascii="Bookman Old Style" w:eastAsia="ＭＳ Ｐゴシック" w:hAnsi="Bookman Old Style"/>
          <w:sz w:val="32"/>
          <w:szCs w:val="32"/>
        </w:rPr>
        <w:t>Entrance Exam for Foreign Student Admission</w:t>
      </w:r>
    </w:p>
    <w:p w:rsidR="0034676B" w:rsidRPr="00A203B3" w:rsidRDefault="0034676B" w:rsidP="00F96B16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 w:rsidRPr="00A203B3">
        <w:rPr>
          <w:rFonts w:ascii="Bookman Old Style" w:eastAsia="ＭＳ Ｐゴシック" w:hAnsi="Bookman Old Style"/>
          <w:sz w:val="32"/>
          <w:szCs w:val="32"/>
        </w:rPr>
        <w:t>Faculty of Global Management &lt;Method B&gt;</w:t>
      </w:r>
    </w:p>
    <w:p w:rsidR="00067DD8" w:rsidRPr="00105FF0" w:rsidRDefault="00067DD8" w:rsidP="00F96B16">
      <w:pPr>
        <w:spacing w:line="360" w:lineRule="exact"/>
        <w:jc w:val="center"/>
        <w:rPr>
          <w:rFonts w:ascii="Bookman Old Style" w:eastAsia="ＭＳ Ｐゴシック" w:hAnsi="Bookman Old Style"/>
          <w:b/>
          <w:sz w:val="36"/>
          <w:szCs w:val="36"/>
        </w:rPr>
      </w:pPr>
      <w:r w:rsidRPr="00105FF0">
        <w:rPr>
          <w:rFonts w:ascii="Bookman Old Style" w:eastAsia="ＭＳ Ｐゴシック" w:hAnsi="Bookman Old Style"/>
          <w:b/>
          <w:sz w:val="36"/>
          <w:szCs w:val="36"/>
        </w:rPr>
        <w:t xml:space="preserve">LETTER OF </w:t>
      </w:r>
      <w:r w:rsidRPr="00105FF0">
        <w:rPr>
          <w:rFonts w:ascii="Bookman Old Style" w:eastAsia="ＭＳ Ｐゴシック" w:hAnsi="Bookman Old Style" w:hint="eastAsia"/>
          <w:b/>
          <w:sz w:val="36"/>
          <w:szCs w:val="36"/>
        </w:rPr>
        <w:t>RECOMMENDATION</w:t>
      </w:r>
      <w:r w:rsidR="00105FF0" w:rsidRPr="00105FF0">
        <w:rPr>
          <w:rFonts w:ascii="Bookman Old Style" w:eastAsia="ＭＳ Ｐゴシック" w:hAnsi="Bookman Old Style" w:hint="eastAsia"/>
          <w:b/>
          <w:sz w:val="36"/>
          <w:szCs w:val="36"/>
        </w:rPr>
        <w:t xml:space="preserve">　</w:t>
      </w:r>
      <w:r w:rsidR="0034676B" w:rsidRPr="00105FF0">
        <w:rPr>
          <w:rFonts w:ascii="Bookman Old Style" w:eastAsia="ＭＳ Ｐゴシック" w:hAnsi="Bookman Old Style"/>
          <w:b/>
          <w:sz w:val="36"/>
          <w:szCs w:val="36"/>
        </w:rPr>
        <w:t>(</w:t>
      </w:r>
      <w:r w:rsidR="0034676B" w:rsidRPr="00105FF0">
        <w:rPr>
          <w:rFonts w:ascii="Bookman Old Style" w:eastAsia="ＭＳ Ｐゴシック" w:hAnsi="Bookman Old Style" w:cs="Times New Roman" w:hint="eastAsia"/>
          <w:b/>
          <w:sz w:val="36"/>
          <w:szCs w:val="36"/>
        </w:rPr>
        <w:t>推薦書</w:t>
      </w:r>
      <w:r w:rsidR="0034676B" w:rsidRPr="00105FF0">
        <w:rPr>
          <w:rFonts w:ascii="Bookman Old Style" w:eastAsia="ＭＳ Ｐゴシック" w:hAnsi="Bookman Old Style"/>
          <w:b/>
          <w:sz w:val="36"/>
          <w:szCs w:val="36"/>
        </w:rPr>
        <w:t>)</w:t>
      </w:r>
    </w:p>
    <w:p w:rsidR="00DE0D6A" w:rsidRPr="00F96B16" w:rsidRDefault="00DE0D6A" w:rsidP="00F96B16">
      <w:pPr>
        <w:spacing w:line="100" w:lineRule="exact"/>
        <w:rPr>
          <w:rFonts w:ascii="Times New Roman" w:eastAsia="ＭＳ Ｐ明朝" w:hAnsi="Times New Roman" w:cs="Times New Roman"/>
          <w:color w:val="000000" w:themeColor="text1"/>
          <w:sz w:val="10"/>
        </w:rPr>
      </w:pPr>
    </w:p>
    <w:p w:rsidR="00067DD8" w:rsidRPr="009D305B" w:rsidRDefault="00067DD8" w:rsidP="009D305B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9D305B">
        <w:rPr>
          <w:rFonts w:ascii="Times New Roman" w:eastAsia="ＭＳ Ｐ明朝" w:hAnsi="Times New Roman" w:cs="Times New Roman"/>
          <w:color w:val="000000" w:themeColor="text1"/>
        </w:rPr>
        <w:t>To the</w:t>
      </w:r>
      <w:r w:rsidR="00776371">
        <w:rPr>
          <w:rFonts w:ascii="Times New Roman" w:eastAsia="ＭＳ Ｐ明朝" w:hAnsi="Times New Roman" w:cs="Times New Roman"/>
          <w:color w:val="000000" w:themeColor="text1"/>
        </w:rPr>
        <w:t xml:space="preserve"> Recommender</w:t>
      </w:r>
      <w:r w:rsidRPr="009D305B">
        <w:rPr>
          <w:rFonts w:ascii="Times New Roman" w:eastAsia="ＭＳ Ｐ明朝" w:hAnsi="Times New Roman" w:cs="Times New Roman"/>
          <w:color w:val="000000" w:themeColor="text1"/>
        </w:rPr>
        <w:t>:</w:t>
      </w:r>
      <w:r w:rsidR="00937305">
        <w:rPr>
          <w:rFonts w:ascii="Times New Roman" w:eastAsia="ＭＳ Ｐ明朝" w:hAnsi="Times New Roman" w:cs="Times New Roman"/>
          <w:color w:val="000000" w:themeColor="text1"/>
        </w:rPr>
        <w:t xml:space="preserve"> </w:t>
      </w:r>
    </w:p>
    <w:p w:rsidR="00776371" w:rsidRDefault="00776371" w:rsidP="00776371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776371">
        <w:rPr>
          <w:rFonts w:ascii="Times New Roman" w:eastAsia="ＭＳ Ｐ明朝" w:hAnsi="Times New Roman" w:cs="Times New Roman"/>
          <w:color w:val="000000" w:themeColor="text1"/>
        </w:rPr>
        <w:t xml:space="preserve">Please complete this form in Japanese or English. After completing the form, return </w:t>
      </w:r>
      <w:r>
        <w:rPr>
          <w:rFonts w:ascii="Times New Roman" w:eastAsia="ＭＳ Ｐ明朝" w:hAnsi="Times New Roman" w:cs="Times New Roman"/>
          <w:color w:val="000000" w:themeColor="text1"/>
        </w:rPr>
        <w:t>it to the applicant in a sealed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 </w:t>
      </w:r>
      <w:r w:rsidRPr="00776371">
        <w:rPr>
          <w:rFonts w:ascii="Times New Roman" w:eastAsia="ＭＳ Ｐ明朝" w:hAnsi="Times New Roman" w:cs="Times New Roman"/>
          <w:color w:val="000000" w:themeColor="text1"/>
        </w:rPr>
        <w:t>envelope with sign/stamp across the flap.</w:t>
      </w:r>
    </w:p>
    <w:p w:rsidR="00067DD8" w:rsidRPr="009D305B" w:rsidRDefault="008C0E8D" w:rsidP="00776371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 w:hint="eastAsia"/>
          <w:color w:val="000000" w:themeColor="text1"/>
        </w:rPr>
        <w:t>日本語または英語で記入してください。記入後は厳封の上</w:t>
      </w:r>
      <w:r w:rsidR="00776371" w:rsidRPr="00776371">
        <w:rPr>
          <w:rFonts w:ascii="Times New Roman" w:eastAsia="ＭＳ Ｐ明朝" w:hAnsi="Times New Roman" w:cs="Times New Roman" w:hint="eastAsia"/>
          <w:color w:val="000000" w:themeColor="text1"/>
        </w:rPr>
        <w:t>、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志願者に</w:t>
      </w:r>
      <w:r w:rsidR="00776371" w:rsidRPr="00776371">
        <w:rPr>
          <w:rFonts w:ascii="Times New Roman" w:eastAsia="ＭＳ Ｐ明朝" w:hAnsi="Times New Roman" w:cs="Times New Roman" w:hint="eastAsia"/>
          <w:color w:val="000000" w:themeColor="text1"/>
        </w:rPr>
        <w:t>お渡しください。</w:t>
      </w:r>
    </w:p>
    <w:p w:rsidR="00067DD8" w:rsidRPr="00E52A58" w:rsidRDefault="00067DD8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129"/>
        <w:gridCol w:w="3166"/>
        <w:gridCol w:w="3166"/>
        <w:gridCol w:w="3591"/>
      </w:tblGrid>
      <w:tr w:rsidR="00105FF0" w:rsidRPr="00E52A58" w:rsidTr="00F96B16">
        <w:trPr>
          <w:trHeight w:val="70"/>
        </w:trPr>
        <w:tc>
          <w:tcPr>
            <w:tcW w:w="1129" w:type="dxa"/>
            <w:vMerge w:val="restart"/>
            <w:vAlign w:val="center"/>
          </w:tcPr>
          <w:p w:rsidR="007A0E05" w:rsidRPr="00F96B16" w:rsidRDefault="00F96B16" w:rsidP="00F96B16">
            <w:pPr>
              <w:spacing w:line="280" w:lineRule="exact"/>
              <w:jc w:val="left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 xml:space="preserve">Name of </w:t>
            </w:r>
            <w:r w:rsidR="007A0E05"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Applicant</w:t>
            </w:r>
          </w:p>
          <w:p w:rsidR="0094001F" w:rsidRPr="00105FF0" w:rsidRDefault="008C197B" w:rsidP="00F96B16">
            <w:pPr>
              <w:spacing w:line="180" w:lineRule="atLeast"/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  <w:r>
              <w:rPr>
                <w:rFonts w:ascii="Bookman Old Style" w:eastAsia="ＭＳ Ｐゴシック" w:hAnsi="Bookman Old Style" w:cs="Times New Roman" w:hint="eastAsia"/>
                <w:sz w:val="16"/>
                <w:szCs w:val="16"/>
              </w:rPr>
              <w:t>志願者</w:t>
            </w:r>
            <w:r w:rsidR="00937305">
              <w:rPr>
                <w:rFonts w:ascii="Bookman Old Style" w:eastAsia="ＭＳ Ｐゴシック" w:hAnsi="Bookman Old Style" w:cs="Times New Roman" w:hint="eastAsia"/>
                <w:sz w:val="16"/>
                <w:szCs w:val="16"/>
              </w:rPr>
              <w:t>氏名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center"/>
          </w:tcPr>
          <w:p w:rsidR="00105FF0" w:rsidRPr="00F96B16" w:rsidRDefault="00105FF0" w:rsidP="00F96B16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Last Name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center"/>
          </w:tcPr>
          <w:p w:rsidR="00105FF0" w:rsidRPr="00F96B16" w:rsidRDefault="00105FF0" w:rsidP="00F96B16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Middle Name</w:t>
            </w:r>
          </w:p>
        </w:tc>
        <w:tc>
          <w:tcPr>
            <w:tcW w:w="3591" w:type="dxa"/>
            <w:tcBorders>
              <w:bottom w:val="dotted" w:sz="4" w:space="0" w:color="auto"/>
            </w:tcBorders>
            <w:vAlign w:val="center"/>
          </w:tcPr>
          <w:p w:rsidR="00105FF0" w:rsidRPr="00F96B16" w:rsidRDefault="002D59D4" w:rsidP="00F96B16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 w:hint="eastAsia"/>
                <w:color w:val="000000" w:themeColor="text1"/>
                <w:sz w:val="16"/>
              </w:rPr>
              <w:t>First Name</w:t>
            </w:r>
          </w:p>
        </w:tc>
      </w:tr>
      <w:tr w:rsidR="00105FF0" w:rsidRPr="00E52A58" w:rsidTr="00F96B16">
        <w:trPr>
          <w:trHeight w:val="70"/>
        </w:trPr>
        <w:tc>
          <w:tcPr>
            <w:tcW w:w="1129" w:type="dxa"/>
            <w:vMerge/>
            <w:vAlign w:val="center"/>
          </w:tcPr>
          <w:p w:rsidR="00105FF0" w:rsidRPr="00105FF0" w:rsidRDefault="00105FF0" w:rsidP="00105FF0">
            <w:pPr>
              <w:jc w:val="center"/>
              <w:rPr>
                <w:rFonts w:ascii="Bookman Old Style" w:eastAsia="ＭＳ Ｐゴシック" w:hAnsi="Bookman Old Style" w:cs="Times New Roman"/>
                <w:szCs w:val="24"/>
              </w:rPr>
            </w:pPr>
            <w:permStart w:id="2027574690" w:edGrp="everyone" w:colFirst="1" w:colLast="1"/>
            <w:permStart w:id="1527061033" w:edGrp="everyone" w:colFirst="2" w:colLast="2"/>
            <w:permStart w:id="1259282802" w:edGrp="everyone" w:colFirst="3" w:colLast="3"/>
          </w:p>
        </w:tc>
        <w:tc>
          <w:tcPr>
            <w:tcW w:w="3166" w:type="dxa"/>
            <w:tcBorders>
              <w:top w:val="dotted" w:sz="4" w:space="0" w:color="auto"/>
            </w:tcBorders>
            <w:vAlign w:val="center"/>
          </w:tcPr>
          <w:p w:rsidR="00105FF0" w:rsidRPr="00105FF0" w:rsidRDefault="00105FF0" w:rsidP="007A0E05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  <w:vAlign w:val="center"/>
          </w:tcPr>
          <w:p w:rsidR="00105FF0" w:rsidRPr="00105FF0" w:rsidRDefault="00105FF0" w:rsidP="007A0E05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  <w:tc>
          <w:tcPr>
            <w:tcW w:w="3591" w:type="dxa"/>
            <w:tcBorders>
              <w:top w:val="dotted" w:sz="4" w:space="0" w:color="auto"/>
            </w:tcBorders>
            <w:vAlign w:val="center"/>
          </w:tcPr>
          <w:p w:rsidR="00105FF0" w:rsidRPr="00105FF0" w:rsidRDefault="00105FF0" w:rsidP="007A0E05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</w:tr>
      <w:permEnd w:id="2027574690"/>
      <w:permEnd w:id="1527061033"/>
      <w:permEnd w:id="1259282802"/>
    </w:tbl>
    <w:p w:rsidR="00067DD8" w:rsidRPr="00E52A58" w:rsidRDefault="00067DD8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067DD8" w:rsidRPr="00E52A58" w:rsidRDefault="00067DD8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067DD8" w:rsidRPr="00E52A58" w:rsidRDefault="00067DD8" w:rsidP="00776371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E52A58">
        <w:rPr>
          <w:rFonts w:ascii="Times New Roman" w:eastAsia="ＭＳ Ｐ明朝" w:hAnsi="Times New Roman" w:cs="Times New Roman"/>
          <w:color w:val="000000" w:themeColor="text1"/>
        </w:rPr>
        <w:t>Please state how long and in what capacity you have known the applicant, and provide any additional relevant informatio</w:t>
      </w:r>
      <w:r w:rsidR="007835E0">
        <w:rPr>
          <w:rFonts w:ascii="Times New Roman" w:eastAsia="ＭＳ Ｐ明朝" w:hAnsi="Times New Roman" w:cs="Times New Roman"/>
          <w:color w:val="000000" w:themeColor="text1"/>
        </w:rPr>
        <w:t>n or comments on the applicant.</w:t>
      </w:r>
    </w:p>
    <w:p w:rsidR="00067DD8" w:rsidRPr="00E52A58" w:rsidRDefault="0002790C" w:rsidP="00067DD8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 w:hint="eastAsia"/>
          <w:color w:val="000000" w:themeColor="text1"/>
        </w:rPr>
        <w:t>推薦の理由について</w:t>
      </w:r>
      <w:r>
        <w:rPr>
          <w:rFonts w:ascii="Times New Roman" w:eastAsia="ＭＳ Ｐ明朝" w:hAnsi="Times New Roman" w:cs="Times New Roman"/>
          <w:color w:val="000000" w:themeColor="text1"/>
        </w:rPr>
        <w:t>志願者との関係、およびその期間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を含めて記述して</w:t>
      </w:r>
      <w:r w:rsidR="00067DD8" w:rsidRPr="00E52A58">
        <w:rPr>
          <w:rFonts w:ascii="Times New Roman" w:eastAsia="ＭＳ Ｐ明朝" w:hAnsi="Times New Roman" w:cs="Times New Roman"/>
          <w:color w:val="000000" w:themeColor="text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067DD8" w:rsidRPr="00E52A58" w:rsidTr="00F96B16">
        <w:trPr>
          <w:trHeight w:val="1289"/>
        </w:trPr>
        <w:tc>
          <w:tcPr>
            <w:tcW w:w="11052" w:type="dxa"/>
          </w:tcPr>
          <w:p w:rsidR="004C7F11" w:rsidRPr="004C7F11" w:rsidRDefault="004C7F11" w:rsidP="002650C2">
            <w:pPr>
              <w:spacing w:line="240" w:lineRule="exact"/>
            </w:pPr>
            <w:permStart w:id="223231423" w:edGrp="everyone" w:colFirst="0" w:colLast="0"/>
          </w:p>
          <w:p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DE0D6A" w:rsidRPr="002650C2" w:rsidRDefault="00DE0D6A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067DD8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2650C2" w:rsidRP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F96B16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2650C2" w:rsidRP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</w:tc>
      </w:tr>
      <w:permEnd w:id="223231423"/>
    </w:tbl>
    <w:p w:rsidR="004C40C5" w:rsidRDefault="004C40C5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6F56A3" w:rsidRDefault="006F56A3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6F56A3" w:rsidRDefault="006F56A3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4C40C5" w:rsidRPr="004C40C5" w:rsidRDefault="004C40C5" w:rsidP="004C40C5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Name of Recommender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(</w:t>
      </w:r>
      <w:r>
        <w:rPr>
          <w:rFonts w:ascii="Times New Roman" w:eastAsia="ＭＳ Ｐ明朝" w:hAnsi="Times New Roman" w:cs="Times New Roman"/>
          <w:color w:val="000000" w:themeColor="text1"/>
        </w:rPr>
        <w:t>Please print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)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氏名</w:t>
      </w:r>
      <w:r>
        <w:rPr>
          <w:rFonts w:ascii="Times New Roman" w:eastAsia="ＭＳ Ｐ明朝" w:hAnsi="Times New Roman" w:cs="Times New Roman"/>
          <w:color w:val="000000" w:themeColor="text1"/>
        </w:rPr>
        <w:tab/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1204039254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D94BF0">
        <w:rPr>
          <w:rFonts w:ascii="Times New Roman" w:eastAsia="ＭＳ Ｐ明朝" w:hAnsi="Times New Roman" w:cs="Times New Roman"/>
          <w:color w:val="000000" w:themeColor="text1"/>
          <w:u w:val="single"/>
        </w:rPr>
        <w:t xml:space="preserve"> </w:t>
      </w:r>
      <w:permEnd w:id="1204039254"/>
    </w:p>
    <w:p w:rsidR="008C0E8D" w:rsidRPr="00D94BF0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8C0E8D" w:rsidRPr="004C40C5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4C40C5" w:rsidRDefault="004C40C5" w:rsidP="00F96B16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Name of Institution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所属機関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1961912242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D94BF0">
        <w:rPr>
          <w:rFonts w:ascii="Times New Roman" w:eastAsia="ＭＳ Ｐ明朝" w:hAnsi="Times New Roman" w:cs="Times New Roman"/>
          <w:color w:val="000000" w:themeColor="text1"/>
          <w:u w:val="single"/>
        </w:rPr>
        <w:t xml:space="preserve"> </w:t>
      </w:r>
      <w:permEnd w:id="1961912242"/>
    </w:p>
    <w:p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4C40C5" w:rsidRDefault="008C0E8D" w:rsidP="00F96B16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8C0E8D">
        <w:rPr>
          <w:rFonts w:ascii="Times New Roman" w:eastAsia="ＭＳ Ｐ明朝" w:hAnsi="Times New Roman" w:cs="Times New Roman"/>
          <w:color w:val="000000" w:themeColor="text1"/>
        </w:rPr>
        <w:t>Current position or title</w:t>
      </w:r>
      <w:r w:rsidR="004C40C5"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="004C40C5" w:rsidRPr="004C40C5">
        <w:rPr>
          <w:rFonts w:ascii="Times New Roman" w:eastAsia="ＭＳ Ｐ明朝" w:hAnsi="Times New Roman" w:cs="Times New Roman" w:hint="eastAsia"/>
          <w:color w:val="000000" w:themeColor="text1"/>
        </w:rPr>
        <w:t>役職</w:t>
      </w:r>
      <w:r w:rsidR="004C40C5"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 w:rsidR="004C40C5">
        <w:rPr>
          <w:rFonts w:ascii="Times New Roman" w:eastAsia="ＭＳ Ｐ明朝" w:hAnsi="Times New Roman" w:cs="Times New Roman"/>
          <w:color w:val="000000" w:themeColor="text1"/>
        </w:rPr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560430953" w:edGrp="everyone"/>
      <w:r w:rsidR="004C40C5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4C40C5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4C40C5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4C40C5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4C40C5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4C40C5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D94BF0">
        <w:rPr>
          <w:rFonts w:ascii="Times New Roman" w:eastAsia="ＭＳ Ｐ明朝" w:hAnsi="Times New Roman" w:cs="Times New Roman"/>
          <w:color w:val="000000" w:themeColor="text1"/>
          <w:u w:val="single"/>
        </w:rPr>
        <w:t xml:space="preserve"> </w:t>
      </w:r>
      <w:permEnd w:id="560430953"/>
    </w:p>
    <w:p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4C40C5" w:rsidRPr="004C40C5" w:rsidRDefault="004C40C5" w:rsidP="004C40C5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Address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住所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216211364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D94BF0">
        <w:rPr>
          <w:rFonts w:ascii="Times New Roman" w:eastAsia="ＭＳ Ｐ明朝" w:hAnsi="Times New Roman" w:cs="Times New Roman"/>
          <w:color w:val="000000" w:themeColor="text1"/>
          <w:u w:val="single"/>
        </w:rPr>
        <w:t xml:space="preserve"> </w:t>
      </w:r>
      <w:permEnd w:id="216211364"/>
    </w:p>
    <w:p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4C40C5" w:rsidRPr="004C40C5" w:rsidRDefault="004C40C5" w:rsidP="004C40C5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E-mail Address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メールアドレス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725421033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D94BF0">
        <w:rPr>
          <w:rFonts w:ascii="Times New Roman" w:eastAsia="ＭＳ Ｐ明朝" w:hAnsi="Times New Roman" w:cs="Times New Roman"/>
          <w:color w:val="000000" w:themeColor="text1"/>
          <w:u w:val="single"/>
        </w:rPr>
        <w:t xml:space="preserve"> </w:t>
      </w:r>
      <w:permEnd w:id="725421033"/>
    </w:p>
    <w:p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:rsidR="004C40C5" w:rsidRDefault="004C40C5" w:rsidP="004C40C5">
      <w:pPr>
        <w:spacing w:line="240" w:lineRule="exact"/>
        <w:rPr>
          <w:rFonts w:ascii="Times New Roman" w:eastAsia="ＭＳ Ｐ明朝" w:hAnsi="Times New Roman" w:cs="Times New Roman"/>
          <w:color w:val="000000" w:themeColor="text1"/>
          <w:u w:val="single"/>
        </w:rPr>
      </w:pPr>
      <w:r>
        <w:rPr>
          <w:rFonts w:ascii="Times New Roman" w:eastAsia="ＭＳ Ｐ明朝" w:hAnsi="Times New Roman" w:cs="Times New Roman"/>
          <w:color w:val="000000" w:themeColor="text1"/>
        </w:rPr>
        <w:t>Signature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署名</w:t>
      </w:r>
      <w:r w:rsidR="008C0E8D"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>:</w:t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/>
          <w:color w:val="000000" w:themeColor="text1"/>
        </w:rPr>
        <w:tab/>
      </w:r>
      <w:r w:rsidRPr="004C40C5">
        <w:rPr>
          <w:rFonts w:ascii="Times New Roman" w:eastAsia="ＭＳ Ｐ明朝" w:hAnsi="Times New Roman" w:cs="Times New Roman"/>
          <w:color w:val="000000" w:themeColor="text1"/>
        </w:rPr>
        <w:t xml:space="preserve">Date </w:t>
      </w:r>
      <w:r w:rsidRPr="004C40C5">
        <w:rPr>
          <w:rFonts w:ascii="Times New Roman" w:eastAsia="ＭＳ Ｐ明朝" w:hAnsi="Times New Roman" w:cs="Times New Roman"/>
          <w:color w:val="000000" w:themeColor="text1"/>
        </w:rPr>
        <w:t>日付</w:t>
      </w:r>
      <w:r w:rsidR="008C0E8D">
        <w:rPr>
          <w:rFonts w:ascii="Times New Roman" w:eastAsia="ＭＳ Ｐ明朝" w:hAnsi="Times New Roman" w:cs="Times New Roman"/>
          <w:color w:val="000000" w:themeColor="text1"/>
        </w:rPr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1855588715" w:edGrp="everyone"/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permEnd w:id="1855588715"/>
    </w:p>
    <w:sectPr w:rsidR="004C40C5" w:rsidSect="006F56A3">
      <w:footerReference w:type="default" r:id="rId7"/>
      <w:pgSz w:w="12240" w:h="15840" w:code="1"/>
      <w:pgMar w:top="567" w:right="567" w:bottom="567" w:left="567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16" w:rsidRDefault="00F96B16" w:rsidP="007A0E05">
      <w:r>
        <w:separator/>
      </w:r>
    </w:p>
  </w:endnote>
  <w:endnote w:type="continuationSeparator" w:id="0">
    <w:p w:rsidR="00F96B16" w:rsidRDefault="00F96B16" w:rsidP="007A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16" w:rsidRDefault="00F96B16" w:rsidP="003846B0">
    <w:pPr>
      <w:pStyle w:val="a6"/>
      <w:ind w:right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16" w:rsidRDefault="00F96B16" w:rsidP="007A0E05">
      <w:r>
        <w:separator/>
      </w:r>
    </w:p>
  </w:footnote>
  <w:footnote w:type="continuationSeparator" w:id="0">
    <w:p w:rsidR="00F96B16" w:rsidRDefault="00F96B16" w:rsidP="007A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D8"/>
    <w:rsid w:val="0002790C"/>
    <w:rsid w:val="00067DD8"/>
    <w:rsid w:val="00082D2E"/>
    <w:rsid w:val="00105FF0"/>
    <w:rsid w:val="00122848"/>
    <w:rsid w:val="00122D8E"/>
    <w:rsid w:val="00131EE6"/>
    <w:rsid w:val="00205D4C"/>
    <w:rsid w:val="00220142"/>
    <w:rsid w:val="002650C2"/>
    <w:rsid w:val="002D59D4"/>
    <w:rsid w:val="002E6B79"/>
    <w:rsid w:val="0034676B"/>
    <w:rsid w:val="003846B0"/>
    <w:rsid w:val="00420F20"/>
    <w:rsid w:val="004C40C5"/>
    <w:rsid w:val="004C7F11"/>
    <w:rsid w:val="004D0E5C"/>
    <w:rsid w:val="00654228"/>
    <w:rsid w:val="006548DF"/>
    <w:rsid w:val="006E4482"/>
    <w:rsid w:val="006E52A6"/>
    <w:rsid w:val="006F56A3"/>
    <w:rsid w:val="00776371"/>
    <w:rsid w:val="007835E0"/>
    <w:rsid w:val="00795F27"/>
    <w:rsid w:val="007A0E05"/>
    <w:rsid w:val="007B0331"/>
    <w:rsid w:val="007E14FC"/>
    <w:rsid w:val="00883D0A"/>
    <w:rsid w:val="008A5030"/>
    <w:rsid w:val="008C0E8D"/>
    <w:rsid w:val="008C197B"/>
    <w:rsid w:val="00937305"/>
    <w:rsid w:val="0094001F"/>
    <w:rsid w:val="009D305B"/>
    <w:rsid w:val="00C126C4"/>
    <w:rsid w:val="00D94BF0"/>
    <w:rsid w:val="00DC2F7E"/>
    <w:rsid w:val="00DE0D6A"/>
    <w:rsid w:val="00E00325"/>
    <w:rsid w:val="00E71FDF"/>
    <w:rsid w:val="00EA6A4B"/>
    <w:rsid w:val="00F03C25"/>
    <w:rsid w:val="00F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267023"/>
  <w15:chartTrackingRefBased/>
  <w15:docId w15:val="{D083CFB9-DEC0-45B1-B36B-D07C1D2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E05"/>
  </w:style>
  <w:style w:type="paragraph" w:styleId="a6">
    <w:name w:val="footer"/>
    <w:basedOn w:val="a"/>
    <w:link w:val="a7"/>
    <w:uiPriority w:val="99"/>
    <w:unhideWhenUsed/>
    <w:rsid w:val="007A0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E05"/>
  </w:style>
  <w:style w:type="paragraph" w:styleId="a8">
    <w:name w:val="Balloon Text"/>
    <w:basedOn w:val="a"/>
    <w:link w:val="a9"/>
    <w:uiPriority w:val="99"/>
    <w:semiHidden/>
    <w:unhideWhenUsed/>
    <w:rsid w:val="0079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0B7A8-DE99-4EBC-ACBA-5F101048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91618B40.dotm</Template>
  <TotalTime>616</TotalTime>
  <Pages>2</Pages>
  <Words>264</Words>
  <Characters>1508</Characters>
  <Application>Microsoft Office Word</Application>
  <DocSecurity>8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中央大学</dc:creator>
  <cp:keywords/>
  <dc:description/>
  <cp:lastModifiedBy>中央大学</cp:lastModifiedBy>
  <cp:revision>27</cp:revision>
  <cp:lastPrinted>2020-11-02T09:59:00Z</cp:lastPrinted>
  <dcterms:created xsi:type="dcterms:W3CDTF">2020-10-30T01:53:00Z</dcterms:created>
  <dcterms:modified xsi:type="dcterms:W3CDTF">2022-03-10T05:02:00Z</dcterms:modified>
</cp:coreProperties>
</file>