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B461" w14:textId="77777777" w:rsidR="009777AC" w:rsidRPr="006D1766" w:rsidRDefault="009777AC" w:rsidP="009777AC">
      <w:pPr>
        <w:widowControl/>
        <w:jc w:val="left"/>
        <w:rPr>
          <w:rFonts w:ascii="メイリオ" w:eastAsia="メイリオ" w:hAnsi="メイリオ"/>
        </w:rPr>
      </w:pPr>
    </w:p>
    <w:p w14:paraId="7A35AE59" w14:textId="77777777" w:rsidR="009777AC" w:rsidRPr="006D1766" w:rsidRDefault="009777AC" w:rsidP="009777AC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  <w:lang w:eastAsia="zh-CN"/>
        </w:rPr>
      </w:pPr>
      <w:r w:rsidRPr="006D1766">
        <w:rPr>
          <w:rFonts w:ascii="メイリオ" w:eastAsia="メイリオ" w:hAnsi="メイリオ" w:cs="メイリオ" w:hint="eastAsia"/>
          <w:szCs w:val="21"/>
          <w:lang w:eastAsia="zh-CN"/>
        </w:rPr>
        <w:t>2022年　月　日</w:t>
      </w:r>
    </w:p>
    <w:p w14:paraId="786E869D" w14:textId="77777777" w:rsidR="009777AC" w:rsidRPr="006D1766" w:rsidRDefault="009777AC" w:rsidP="009777A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  <w:lang w:eastAsia="zh-CN"/>
        </w:rPr>
      </w:pPr>
      <w:r w:rsidRPr="006D1766">
        <w:rPr>
          <w:rFonts w:ascii="メイリオ" w:eastAsia="メイリオ" w:hAnsi="メイリオ" w:cs="メイリオ" w:hint="eastAsia"/>
          <w:szCs w:val="21"/>
          <w:lang w:eastAsia="zh-CN"/>
        </w:rPr>
        <w:t>中央大学広報室 行</w:t>
      </w:r>
    </w:p>
    <w:p w14:paraId="432F1FA9" w14:textId="77777777" w:rsidR="009777AC" w:rsidRPr="006D1766" w:rsidRDefault="009777AC" w:rsidP="009777A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6D1766">
        <w:rPr>
          <w:rFonts w:ascii="メイリオ" w:eastAsia="メイリオ" w:hAnsi="メイリオ" w:cs="メイリオ" w:hint="eastAsia"/>
          <w:szCs w:val="21"/>
        </w:rPr>
        <w:t>Email：</w:t>
      </w:r>
      <w:r w:rsidRPr="006D1766">
        <w:rPr>
          <w:rFonts w:ascii="メイリオ" w:eastAsia="メイリオ" w:hAnsi="メイリオ"/>
        </w:rPr>
        <w:t>kk-grp@g.chuo-u.ac.jp</w:t>
      </w:r>
      <w:r w:rsidRPr="006D1766" w:rsidDel="007B76B3">
        <w:rPr>
          <w:rFonts w:ascii="メイリオ" w:eastAsia="メイリオ" w:hAnsi="メイリオ"/>
        </w:rPr>
        <w:t xml:space="preserve"> </w:t>
      </w:r>
    </w:p>
    <w:p w14:paraId="01DE5C28" w14:textId="77777777" w:rsidR="009777AC" w:rsidRPr="006D1766" w:rsidRDefault="009777AC" w:rsidP="009777A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4A822221" w14:textId="77777777" w:rsidR="009777AC" w:rsidRPr="006D1766" w:rsidRDefault="009777AC" w:rsidP="009777AC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6D1766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7D641D49" w14:textId="77777777" w:rsidR="009777AC" w:rsidRPr="00CC1205" w:rsidRDefault="009777AC" w:rsidP="009777A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CC1205">
        <w:rPr>
          <w:rFonts w:ascii="メイリオ" w:eastAsia="メイリオ" w:hAnsi="メイリオ" w:hint="eastAsia"/>
          <w:b/>
          <w:sz w:val="24"/>
          <w:szCs w:val="24"/>
        </w:rPr>
        <w:t>中央大学国際教育寮から発信するダイバーシティー</w:t>
      </w:r>
    </w:p>
    <w:p w14:paraId="04C46D70" w14:textId="77777777" w:rsidR="009777AC" w:rsidRPr="00CC1205" w:rsidRDefault="009777AC" w:rsidP="009777A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4"/>
        </w:rPr>
      </w:pPr>
      <w:r w:rsidRPr="00CC1205">
        <w:rPr>
          <w:rFonts w:ascii="メイリオ" w:eastAsia="メイリオ" w:hAnsi="メイリオ" w:hint="eastAsia"/>
          <w:b/>
          <w:sz w:val="24"/>
          <w:szCs w:val="24"/>
        </w:rPr>
        <w:t>〜車椅子寮生が企画する留学生とパラスポーツを通じた寮生交流イベント〜</w:t>
      </w:r>
    </w:p>
    <w:p w14:paraId="7EA71529" w14:textId="77777777" w:rsidR="009777AC" w:rsidRPr="00CC1205" w:rsidRDefault="009777AC" w:rsidP="009777A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4"/>
        </w:rPr>
      </w:pPr>
      <w:r w:rsidRPr="00CC1205">
        <w:rPr>
          <w:rFonts w:ascii="メイリオ" w:eastAsia="メイリオ" w:hAnsi="メイリオ" w:hint="eastAsia"/>
          <w:szCs w:val="24"/>
        </w:rPr>
        <w:t>日　時：</w:t>
      </w:r>
      <w:r>
        <w:rPr>
          <w:rFonts w:ascii="メイリオ" w:eastAsia="メイリオ" w:hAnsi="メイリオ" w:hint="eastAsia"/>
          <w:szCs w:val="24"/>
        </w:rPr>
        <w:t>11</w:t>
      </w:r>
      <w:r w:rsidRPr="00CC1205">
        <w:rPr>
          <w:rFonts w:ascii="メイリオ" w:eastAsia="メイリオ" w:hAnsi="メイリオ"/>
          <w:szCs w:val="24"/>
        </w:rPr>
        <w:t>月</w:t>
      </w:r>
      <w:r>
        <w:rPr>
          <w:rFonts w:ascii="メイリオ" w:eastAsia="メイリオ" w:hAnsi="メイリオ" w:hint="eastAsia"/>
          <w:szCs w:val="24"/>
        </w:rPr>
        <w:t>16</w:t>
      </w:r>
      <w:r>
        <w:rPr>
          <w:rFonts w:ascii="メイリオ" w:eastAsia="メイリオ" w:hAnsi="メイリオ"/>
          <w:szCs w:val="24"/>
        </w:rPr>
        <w:t>日（</w:t>
      </w:r>
      <w:r>
        <w:rPr>
          <w:rFonts w:ascii="メイリオ" w:eastAsia="メイリオ" w:hAnsi="メイリオ" w:hint="eastAsia"/>
          <w:szCs w:val="24"/>
        </w:rPr>
        <w:t>水</w:t>
      </w:r>
      <w:r w:rsidRPr="00CC1205">
        <w:rPr>
          <w:rFonts w:ascii="メイリオ" w:eastAsia="メイリオ" w:hAnsi="メイリオ"/>
          <w:szCs w:val="24"/>
        </w:rPr>
        <w:t xml:space="preserve">）　</w:t>
      </w:r>
      <w:r>
        <w:rPr>
          <w:rFonts w:ascii="メイリオ" w:eastAsia="メイリオ" w:hAnsi="メイリオ"/>
          <w:szCs w:val="24"/>
        </w:rPr>
        <w:t>1</w:t>
      </w:r>
      <w:r>
        <w:rPr>
          <w:rFonts w:ascii="メイリオ" w:eastAsia="メイリオ" w:hAnsi="メイリオ" w:hint="eastAsia"/>
          <w:szCs w:val="24"/>
        </w:rPr>
        <w:t>9</w:t>
      </w:r>
      <w:r w:rsidRPr="00CC1205">
        <w:rPr>
          <w:rFonts w:ascii="メイリオ" w:eastAsia="メイリオ" w:hAnsi="メイリオ"/>
          <w:szCs w:val="24"/>
        </w:rPr>
        <w:t>:00～</w:t>
      </w:r>
      <w:r>
        <w:rPr>
          <w:rFonts w:ascii="メイリオ" w:eastAsia="メイリオ" w:hAnsi="メイリオ" w:hint="eastAsia"/>
          <w:szCs w:val="24"/>
        </w:rPr>
        <w:t>20</w:t>
      </w:r>
      <w:r w:rsidRPr="00CC1205">
        <w:rPr>
          <w:rFonts w:ascii="メイリオ" w:eastAsia="メイリオ" w:hAnsi="メイリオ"/>
          <w:szCs w:val="24"/>
        </w:rPr>
        <w:t>:30</w:t>
      </w:r>
    </w:p>
    <w:p w14:paraId="6AE3BDED" w14:textId="77777777" w:rsidR="009777AC" w:rsidRDefault="009777AC" w:rsidP="009777A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4"/>
        </w:rPr>
      </w:pPr>
      <w:r w:rsidRPr="00CC1205">
        <w:rPr>
          <w:rFonts w:ascii="メイリオ" w:eastAsia="メイリオ" w:hAnsi="メイリオ" w:hint="eastAsia"/>
          <w:szCs w:val="24"/>
        </w:rPr>
        <w:t>会　場：中央大学多摩キャンパス「</w:t>
      </w:r>
      <w:r w:rsidRPr="00CC1205">
        <w:rPr>
          <w:rFonts w:ascii="メイリオ" w:eastAsia="メイリオ" w:hAnsi="メイリオ"/>
          <w:szCs w:val="24"/>
        </w:rPr>
        <w:t>FOREST GATEWAY CHUO 3F ホール」</w:t>
      </w:r>
    </w:p>
    <w:p w14:paraId="3DFA2D00" w14:textId="77777777" w:rsidR="009777AC" w:rsidRPr="00CC1205" w:rsidRDefault="009777AC" w:rsidP="009777AC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18"/>
          <w:szCs w:val="20"/>
        </w:rPr>
      </w:pPr>
    </w:p>
    <w:p w14:paraId="419D353D" w14:textId="77777777" w:rsidR="009777AC" w:rsidRPr="006D1766" w:rsidRDefault="009777AC" w:rsidP="009777A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6D1766">
        <w:rPr>
          <w:rFonts w:ascii="メイリオ" w:eastAsia="メイリオ" w:hAnsi="メイリオ"/>
        </w:rPr>
        <w:t>ご多忙中誠に恐れ入りますが、該当項目にご記入の上、メールにて</w:t>
      </w:r>
      <w:r w:rsidRPr="006D1766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11</w:t>
      </w:r>
      <w:r w:rsidRPr="006D1766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</w:rPr>
        <w:t>14日（月</w:t>
      </w:r>
      <w:r w:rsidRPr="006D1766">
        <w:rPr>
          <w:rFonts w:ascii="メイリオ" w:eastAsia="メイリオ" w:hAnsi="メイリオ" w:hint="eastAsia"/>
        </w:rPr>
        <w:t>）までに中央大学広報室まで</w:t>
      </w:r>
      <w:r w:rsidRPr="006D1766">
        <w:rPr>
          <w:rFonts w:ascii="メイリオ" w:eastAsia="メイリオ" w:hAnsi="メイリオ"/>
        </w:rPr>
        <w:t>ご返送くださいますよう、宜しくお願い申し上げます。</w:t>
      </w:r>
    </w:p>
    <w:p w14:paraId="47102FA4" w14:textId="77777777" w:rsidR="009777AC" w:rsidRPr="006D1766" w:rsidRDefault="009777AC" w:rsidP="009777A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9777AC" w:rsidRPr="006D1766" w14:paraId="339A3D09" w14:textId="77777777" w:rsidTr="006E50F2">
        <w:trPr>
          <w:trHeight w:val="635"/>
          <w:jc w:val="center"/>
        </w:trPr>
        <w:tc>
          <w:tcPr>
            <w:tcW w:w="1696" w:type="dxa"/>
            <w:vAlign w:val="center"/>
          </w:tcPr>
          <w:p w14:paraId="53006F2F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52B63849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9777AC" w:rsidRPr="006D1766" w14:paraId="7AFB4F94" w14:textId="77777777" w:rsidTr="006E50F2">
        <w:trPr>
          <w:trHeight w:val="635"/>
          <w:jc w:val="center"/>
        </w:trPr>
        <w:tc>
          <w:tcPr>
            <w:tcW w:w="1696" w:type="dxa"/>
            <w:vAlign w:val="center"/>
          </w:tcPr>
          <w:p w14:paraId="3F24470E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DC6B42F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9777AC" w:rsidRPr="006D1766" w14:paraId="44753A16" w14:textId="77777777" w:rsidTr="006E50F2">
        <w:trPr>
          <w:trHeight w:val="635"/>
          <w:jc w:val="center"/>
        </w:trPr>
        <w:tc>
          <w:tcPr>
            <w:tcW w:w="1696" w:type="dxa"/>
            <w:vAlign w:val="center"/>
          </w:tcPr>
          <w:p w14:paraId="1628DF2C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39065EF2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9777AC" w:rsidRPr="006D1766" w14:paraId="0404EC37" w14:textId="77777777" w:rsidTr="006E50F2">
        <w:trPr>
          <w:trHeight w:val="635"/>
          <w:jc w:val="center"/>
        </w:trPr>
        <w:tc>
          <w:tcPr>
            <w:tcW w:w="1696" w:type="dxa"/>
            <w:vAlign w:val="center"/>
          </w:tcPr>
          <w:p w14:paraId="60424577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696FE083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9777AC" w:rsidRPr="006D1766" w14:paraId="1E112829" w14:textId="77777777" w:rsidTr="006E50F2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E6BFAA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E53B3BF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1C23A22C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9777AC" w:rsidRPr="006D1766" w14:paraId="7AC4A750" w14:textId="77777777" w:rsidTr="006E50F2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3E6CE3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CE3F896" w14:textId="77777777" w:rsidR="009777AC" w:rsidRPr="006D1766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0C46E35" w14:textId="77777777" w:rsidR="009777AC" w:rsidRPr="006D1766" w:rsidRDefault="009777AC" w:rsidP="009777AC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9777AC" w:rsidRPr="00742C6E" w14:paraId="4B21BB0F" w14:textId="77777777" w:rsidTr="006E50F2">
        <w:trPr>
          <w:trHeight w:val="2142"/>
          <w:jc w:val="center"/>
        </w:trPr>
        <w:tc>
          <w:tcPr>
            <w:tcW w:w="1696" w:type="dxa"/>
            <w:vAlign w:val="center"/>
          </w:tcPr>
          <w:p w14:paraId="6553B3E0" w14:textId="77777777" w:rsidR="009777AC" w:rsidRPr="00742C6E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1766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728967A" w14:textId="77777777" w:rsidR="009777AC" w:rsidRPr="0020729F" w:rsidRDefault="009777AC" w:rsidP="006E50F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68120823" w14:textId="77777777" w:rsidR="009777AC" w:rsidRPr="00CA6503" w:rsidRDefault="009777AC" w:rsidP="009777A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16CF10D1" w14:textId="77777777" w:rsidR="009777AC" w:rsidRPr="00F11224" w:rsidRDefault="009777AC" w:rsidP="009777A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7E5E03BF" w14:textId="1CC2FCEC" w:rsidR="00CA6503" w:rsidRPr="001463D9" w:rsidRDefault="00CA6503" w:rsidP="0028628B">
      <w:pPr>
        <w:snapToGrid w:val="0"/>
        <w:spacing w:line="180" w:lineRule="auto"/>
        <w:jc w:val="center"/>
      </w:pPr>
      <w:bookmarkStart w:id="0" w:name="_GoBack"/>
      <w:bookmarkEnd w:id="0"/>
    </w:p>
    <w:sectPr w:rsidR="00CA6503" w:rsidRPr="001463D9" w:rsidSect="0028628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463D9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8628B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777AC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5AA7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C40B3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A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DA01-2A3D-439B-9A06-7BA0DF8A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4B07F938.dotm</Template>
  <TotalTime>61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28</cp:revision>
  <cp:lastPrinted>2021-06-08T02:04:00Z</cp:lastPrinted>
  <dcterms:created xsi:type="dcterms:W3CDTF">2021-06-29T09:45:00Z</dcterms:created>
  <dcterms:modified xsi:type="dcterms:W3CDTF">2022-11-07T00:40:00Z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