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28DB" w14:textId="77777777" w:rsidR="00336CED" w:rsidRPr="00732EF7" w:rsidRDefault="00336CED" w:rsidP="00336CED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04E92B02" w14:textId="77777777" w:rsidR="00336CED" w:rsidRPr="00732EF7" w:rsidRDefault="00336CED" w:rsidP="00336CED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2022年　月　日</w:t>
      </w:r>
    </w:p>
    <w:p w14:paraId="0023B037" w14:textId="77777777" w:rsidR="00336CED" w:rsidRPr="00732EF7" w:rsidRDefault="00336CED" w:rsidP="00336CE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742BE234" w14:textId="77777777" w:rsidR="00336CED" w:rsidRPr="00732EF7" w:rsidRDefault="00336CED" w:rsidP="00336CE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732EF7">
        <w:rPr>
          <w:rFonts w:ascii="メイリオ" w:eastAsia="メイリオ" w:hAnsi="メイリオ"/>
        </w:rPr>
        <w:t>kk-grp@g.chuo-u.ac.jp</w:t>
      </w:r>
      <w:r w:rsidRPr="00732EF7" w:rsidDel="007B76B3">
        <w:rPr>
          <w:rFonts w:ascii="メイリオ" w:eastAsia="メイリオ" w:hAnsi="メイリオ"/>
        </w:rPr>
        <w:t xml:space="preserve"> </w:t>
      </w:r>
    </w:p>
    <w:p w14:paraId="5291D5E2" w14:textId="77777777" w:rsidR="00336CED" w:rsidRPr="00732EF7" w:rsidRDefault="00336CED" w:rsidP="00336CE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3FC72408" w14:textId="77777777" w:rsidR="00336CED" w:rsidRPr="00732EF7" w:rsidRDefault="00336CED" w:rsidP="00336CED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32EF7">
        <w:rPr>
          <w:rFonts w:ascii="メイリオ" w:eastAsia="メイリオ" w:hAnsi="メイリオ" w:hint="eastAsia"/>
          <w:b/>
          <w:sz w:val="22"/>
          <w:szCs w:val="20"/>
        </w:rPr>
        <w:t>中央大学の学生</w:t>
      </w:r>
      <w:r w:rsidRPr="00732EF7">
        <w:rPr>
          <w:rFonts w:ascii="メイリオ" w:eastAsia="メイリオ" w:hAnsi="メイリオ"/>
          <w:b/>
          <w:sz w:val="22"/>
          <w:szCs w:val="20"/>
        </w:rPr>
        <w:t>1</w:t>
      </w:r>
      <w:r>
        <w:rPr>
          <w:rFonts w:ascii="メイリオ" w:eastAsia="メイリオ" w:hAnsi="メイリオ" w:hint="eastAsia"/>
          <w:b/>
          <w:sz w:val="22"/>
          <w:szCs w:val="20"/>
        </w:rPr>
        <w:t>6</w:t>
      </w:r>
      <w:r w:rsidRPr="00732EF7">
        <w:rPr>
          <w:rFonts w:ascii="メイリオ" w:eastAsia="メイリオ" w:hAnsi="メイリオ"/>
          <w:b/>
          <w:sz w:val="22"/>
          <w:szCs w:val="20"/>
        </w:rPr>
        <w:t>人が</w:t>
      </w:r>
    </w:p>
    <w:p w14:paraId="55BE1415" w14:textId="77777777" w:rsidR="00336CED" w:rsidRPr="00732EF7" w:rsidRDefault="00336CED" w:rsidP="00336CED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32EF7">
        <w:rPr>
          <w:rFonts w:ascii="メイリオ" w:eastAsia="メイリオ" w:hAnsi="メイリオ" w:hint="eastAsia"/>
          <w:b/>
          <w:sz w:val="22"/>
          <w:szCs w:val="20"/>
        </w:rPr>
        <w:t>台風被災地でボランティア活動を企画・実施</w:t>
      </w:r>
    </w:p>
    <w:p w14:paraId="781546E9" w14:textId="77777777" w:rsidR="00336CED" w:rsidRPr="00732EF7" w:rsidRDefault="00336CED" w:rsidP="00336CED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2"/>
          <w:szCs w:val="20"/>
        </w:rPr>
      </w:pPr>
      <w:r w:rsidRPr="00732EF7">
        <w:rPr>
          <w:rFonts w:ascii="メイリオ" w:eastAsia="メイリオ" w:hAnsi="メイリオ" w:hint="eastAsia"/>
          <w:sz w:val="22"/>
          <w:szCs w:val="20"/>
        </w:rPr>
        <w:t>日　時：</w:t>
      </w:r>
      <w:r w:rsidRPr="00732EF7">
        <w:rPr>
          <w:rFonts w:ascii="メイリオ" w:eastAsia="メイリオ" w:hAnsi="メイリオ"/>
          <w:sz w:val="22"/>
          <w:szCs w:val="20"/>
        </w:rPr>
        <w:t>2022年</w:t>
      </w:r>
      <w:r w:rsidRPr="00732EF7">
        <w:rPr>
          <w:rFonts w:ascii="メイリオ" w:eastAsia="メイリオ" w:hAnsi="メイリオ" w:hint="eastAsia"/>
          <w:sz w:val="22"/>
          <w:szCs w:val="20"/>
        </w:rPr>
        <w:t>12</w:t>
      </w:r>
      <w:r w:rsidRPr="00732EF7">
        <w:rPr>
          <w:rFonts w:ascii="メイリオ" w:eastAsia="メイリオ" w:hAnsi="メイリオ"/>
          <w:sz w:val="22"/>
          <w:szCs w:val="20"/>
        </w:rPr>
        <w:t>月</w:t>
      </w:r>
      <w:r w:rsidRPr="00732EF7">
        <w:rPr>
          <w:rFonts w:ascii="メイリオ" w:eastAsia="メイリオ" w:hAnsi="メイリオ" w:hint="eastAsia"/>
          <w:sz w:val="22"/>
          <w:szCs w:val="20"/>
        </w:rPr>
        <w:t>25</w:t>
      </w:r>
      <w:r w:rsidRPr="00732EF7">
        <w:rPr>
          <w:rFonts w:ascii="メイリオ" w:eastAsia="メイリオ" w:hAnsi="メイリオ"/>
          <w:sz w:val="22"/>
          <w:szCs w:val="20"/>
        </w:rPr>
        <w:t>日（</w:t>
      </w:r>
      <w:r w:rsidRPr="00732EF7">
        <w:rPr>
          <w:rFonts w:ascii="メイリオ" w:eastAsia="メイリオ" w:hAnsi="メイリオ" w:hint="eastAsia"/>
          <w:sz w:val="22"/>
          <w:szCs w:val="20"/>
        </w:rPr>
        <w:t>日</w:t>
      </w:r>
      <w:r w:rsidRPr="00732EF7">
        <w:rPr>
          <w:rFonts w:ascii="メイリオ" w:eastAsia="メイリオ" w:hAnsi="メイリオ"/>
          <w:sz w:val="22"/>
          <w:szCs w:val="20"/>
        </w:rPr>
        <w:t>）～</w:t>
      </w:r>
      <w:r w:rsidRPr="00732EF7">
        <w:rPr>
          <w:rFonts w:ascii="メイリオ" w:eastAsia="メイリオ" w:hAnsi="メイリオ" w:hint="eastAsia"/>
          <w:sz w:val="22"/>
          <w:szCs w:val="20"/>
        </w:rPr>
        <w:t>12</w:t>
      </w:r>
      <w:r w:rsidRPr="00732EF7">
        <w:rPr>
          <w:rFonts w:ascii="メイリオ" w:eastAsia="メイリオ" w:hAnsi="メイリオ"/>
          <w:sz w:val="22"/>
          <w:szCs w:val="20"/>
        </w:rPr>
        <w:t>月</w:t>
      </w:r>
      <w:r w:rsidRPr="00732EF7">
        <w:rPr>
          <w:rFonts w:ascii="メイリオ" w:eastAsia="メイリオ" w:hAnsi="メイリオ" w:hint="eastAsia"/>
          <w:sz w:val="22"/>
          <w:szCs w:val="20"/>
        </w:rPr>
        <w:t>27</w:t>
      </w:r>
      <w:r w:rsidRPr="00732EF7">
        <w:rPr>
          <w:rFonts w:ascii="メイリオ" w:eastAsia="メイリオ" w:hAnsi="メイリオ"/>
          <w:sz w:val="22"/>
          <w:szCs w:val="20"/>
        </w:rPr>
        <w:t>日（</w:t>
      </w:r>
      <w:r w:rsidRPr="00732EF7">
        <w:rPr>
          <w:rFonts w:ascii="メイリオ" w:eastAsia="メイリオ" w:hAnsi="メイリオ" w:hint="eastAsia"/>
          <w:sz w:val="22"/>
          <w:szCs w:val="20"/>
        </w:rPr>
        <w:t>火</w:t>
      </w:r>
      <w:r w:rsidRPr="00732EF7">
        <w:rPr>
          <w:rFonts w:ascii="メイリオ" w:eastAsia="メイリオ" w:hAnsi="メイリオ"/>
          <w:sz w:val="22"/>
          <w:szCs w:val="20"/>
        </w:rPr>
        <w:t>）</w:t>
      </w:r>
    </w:p>
    <w:p w14:paraId="634E5E51" w14:textId="77777777" w:rsidR="00336CED" w:rsidRPr="00732EF7" w:rsidRDefault="00336CED" w:rsidP="00336CED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22"/>
          <w:szCs w:val="20"/>
        </w:rPr>
      </w:pPr>
      <w:r w:rsidRPr="00732EF7">
        <w:rPr>
          <w:rFonts w:ascii="メイリオ" w:eastAsia="メイリオ" w:hAnsi="メイリオ" w:hint="eastAsia"/>
          <w:sz w:val="22"/>
          <w:szCs w:val="20"/>
        </w:rPr>
        <w:t>場　所：宮城県伊具都丸森町・筆甫地区</w:t>
      </w:r>
    </w:p>
    <w:p w14:paraId="50852510" w14:textId="77777777" w:rsidR="00336CED" w:rsidRPr="00732EF7" w:rsidRDefault="00336CED" w:rsidP="00336CED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EEBB646" w14:textId="77777777" w:rsidR="00336CED" w:rsidRPr="00732EF7" w:rsidRDefault="00336CED" w:rsidP="00336CED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Pr="00732EF7">
        <w:rPr>
          <w:rFonts w:ascii="メイリオ" w:eastAsia="メイリオ" w:hAnsi="メイリオ" w:hint="eastAsia"/>
          <w:u w:val="single"/>
        </w:rPr>
        <w:t>12月22日（木）まで</w:t>
      </w:r>
      <w:r w:rsidRPr="00732EF7">
        <w:rPr>
          <w:rFonts w:ascii="メイリオ" w:eastAsia="メイリオ" w:hAnsi="メイリオ" w:hint="eastAsia"/>
        </w:rPr>
        <w:t>に中央大学広報室まで</w:t>
      </w:r>
      <w:r w:rsidRPr="00732EF7">
        <w:rPr>
          <w:rFonts w:ascii="メイリオ" w:eastAsia="メイリオ" w:hAnsi="メイリオ"/>
        </w:rPr>
        <w:t>ご返送くださいますよう、宜しくお願い申し上げます。</w:t>
      </w:r>
    </w:p>
    <w:p w14:paraId="53BC5EA4" w14:textId="77777777" w:rsidR="00336CED" w:rsidRPr="00732EF7" w:rsidRDefault="00336CED" w:rsidP="00336CED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36635" wp14:editId="5CA4F231">
                <wp:simplePos x="0" y="0"/>
                <wp:positionH relativeFrom="margin">
                  <wp:posOffset>171450</wp:posOffset>
                </wp:positionH>
                <wp:positionV relativeFrom="paragraph">
                  <wp:posOffset>76835</wp:posOffset>
                </wp:positionV>
                <wp:extent cx="5734050" cy="720436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C14C2" w14:textId="77777777" w:rsidR="00336CED" w:rsidRPr="00171411" w:rsidRDefault="00336CED" w:rsidP="00336CED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ご取材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希望日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に✓を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  <w:p w14:paraId="02953BB5" w14:textId="77777777" w:rsidR="00336CED" w:rsidRPr="00171411" w:rsidRDefault="00336CED" w:rsidP="00336CE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14:paraId="32205171" w14:textId="77777777" w:rsidR="00336CED" w:rsidRPr="00171411" w:rsidRDefault="00336CED" w:rsidP="00336CED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□12月25日(日)</w:t>
                            </w:r>
                            <w:r w:rsidRPr="00171411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  <w:t xml:space="preserve">　　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 xml:space="preserve"> □12月26日(月)　 □12月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27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日(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火</w:t>
                            </w:r>
                            <w:r w:rsidRPr="00171411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6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6.05pt;width:451.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QDXgIAAIo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" fillcolor="white [3201]" stroked="f" strokeweight=".5pt">
                <v:textbox>
                  <w:txbxContent>
                    <w:p w14:paraId="575C14C2" w14:textId="77777777" w:rsidR="00336CED" w:rsidRPr="00171411" w:rsidRDefault="00336CED" w:rsidP="00336CED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ご取材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希望日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に✓を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記入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  <w:t>ください。</w:t>
                      </w:r>
                    </w:p>
                    <w:p w14:paraId="02953BB5" w14:textId="77777777" w:rsidR="00336CED" w:rsidRPr="00171411" w:rsidRDefault="00336CED" w:rsidP="00336CE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</w:rPr>
                      </w:pPr>
                    </w:p>
                    <w:p w14:paraId="32205171" w14:textId="77777777" w:rsidR="00336CED" w:rsidRPr="00171411" w:rsidRDefault="00336CED" w:rsidP="00336CED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</w:pP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□12月25日(日)</w:t>
                      </w:r>
                      <w:r w:rsidRPr="00171411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</w:rPr>
                        <w:t xml:space="preserve">　　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 xml:space="preserve"> □12月26日(月)　 □12月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27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日(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火</w:t>
                      </w:r>
                      <w:r w:rsidRPr="00171411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790CB" w14:textId="77777777" w:rsidR="00336CED" w:rsidRPr="00732EF7" w:rsidRDefault="00336CED" w:rsidP="00336CED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77CAA611" w14:textId="77777777" w:rsidR="00336CED" w:rsidRPr="00732EF7" w:rsidRDefault="00336CED" w:rsidP="00336CED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51D0CA" w14:textId="77777777" w:rsidR="00336CED" w:rsidRPr="00732EF7" w:rsidRDefault="00336CED" w:rsidP="00336CE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36CED" w:rsidRPr="00732EF7" w14:paraId="2073976F" w14:textId="77777777" w:rsidTr="00B203A7">
        <w:trPr>
          <w:trHeight w:val="635"/>
          <w:jc w:val="center"/>
        </w:trPr>
        <w:tc>
          <w:tcPr>
            <w:tcW w:w="1696" w:type="dxa"/>
            <w:vAlign w:val="center"/>
          </w:tcPr>
          <w:p w14:paraId="41C39D8A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87F8DE7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6CED" w:rsidRPr="00732EF7" w14:paraId="47AB5ADB" w14:textId="77777777" w:rsidTr="00B203A7">
        <w:trPr>
          <w:trHeight w:val="635"/>
          <w:jc w:val="center"/>
        </w:trPr>
        <w:tc>
          <w:tcPr>
            <w:tcW w:w="1696" w:type="dxa"/>
            <w:vAlign w:val="center"/>
          </w:tcPr>
          <w:p w14:paraId="0D853FDD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4BEFC026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6CED" w:rsidRPr="00732EF7" w14:paraId="422136FC" w14:textId="77777777" w:rsidTr="00B203A7">
        <w:trPr>
          <w:trHeight w:val="635"/>
          <w:jc w:val="center"/>
        </w:trPr>
        <w:tc>
          <w:tcPr>
            <w:tcW w:w="1696" w:type="dxa"/>
            <w:vAlign w:val="center"/>
          </w:tcPr>
          <w:p w14:paraId="13C9505D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2D1CBA3B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6CED" w:rsidRPr="00732EF7" w14:paraId="3B30DAB7" w14:textId="77777777" w:rsidTr="00B203A7">
        <w:trPr>
          <w:trHeight w:val="635"/>
          <w:jc w:val="center"/>
        </w:trPr>
        <w:tc>
          <w:tcPr>
            <w:tcW w:w="1696" w:type="dxa"/>
            <w:vAlign w:val="center"/>
          </w:tcPr>
          <w:p w14:paraId="0F473B50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ABB36C4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6CED" w:rsidRPr="00732EF7" w14:paraId="4D6284C2" w14:textId="77777777" w:rsidTr="00B203A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436C54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219FC828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9CE60C1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336CED" w:rsidRPr="00732EF7" w14:paraId="1ECE4670" w14:textId="77777777" w:rsidTr="00B203A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78BEC9A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E00BFE4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DCE4F8A" w14:textId="77777777" w:rsidR="00336CED" w:rsidRPr="00732EF7" w:rsidRDefault="00336CED" w:rsidP="00B203A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36CED" w:rsidRPr="00732EF7" w14:paraId="4E1DD97C" w14:textId="77777777" w:rsidTr="00B203A7">
        <w:trPr>
          <w:trHeight w:val="2142"/>
          <w:jc w:val="center"/>
        </w:trPr>
        <w:tc>
          <w:tcPr>
            <w:tcW w:w="1696" w:type="dxa"/>
            <w:vAlign w:val="center"/>
          </w:tcPr>
          <w:p w14:paraId="6A710057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0C26F8A7" w14:textId="77777777" w:rsidR="00336CED" w:rsidRPr="00732EF7" w:rsidRDefault="00336CED" w:rsidP="00B203A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6A2D5A70" w14:textId="77777777" w:rsidR="00336CED" w:rsidRPr="00732EF7" w:rsidRDefault="00336CED" w:rsidP="00336CED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5A67BA6B" w14:textId="77777777" w:rsidR="00CA6503" w:rsidRPr="00336CED" w:rsidRDefault="00CA6503" w:rsidP="00336CED">
      <w:bookmarkStart w:id="0" w:name="_GoBack"/>
      <w:bookmarkEnd w:id="0"/>
    </w:p>
    <w:sectPr w:rsidR="00CA6503" w:rsidRPr="00336CED" w:rsidSect="002F27BF">
      <w:headerReference w:type="default" r:id="rId7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ECA4" w14:textId="77777777" w:rsidR="001005DA" w:rsidRDefault="001005DA" w:rsidP="002A3529">
      <w:r>
        <w:separator/>
      </w:r>
    </w:p>
  </w:endnote>
  <w:endnote w:type="continuationSeparator" w:id="0">
    <w:p w14:paraId="01CAADF5" w14:textId="77777777" w:rsidR="001005DA" w:rsidRDefault="001005D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1088" w14:textId="77777777" w:rsidR="001005DA" w:rsidRDefault="001005DA" w:rsidP="002A3529">
      <w:r>
        <w:separator/>
      </w:r>
    </w:p>
  </w:footnote>
  <w:footnote w:type="continuationSeparator" w:id="0">
    <w:p w14:paraId="1CCEC10B" w14:textId="77777777" w:rsidR="001005DA" w:rsidRDefault="001005D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7B76B3" w:rsidRPr="002A3529" w:rsidRDefault="007B76B3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005DA"/>
    <w:rsid w:val="0013363D"/>
    <w:rsid w:val="00144426"/>
    <w:rsid w:val="0015064B"/>
    <w:rsid w:val="0016200E"/>
    <w:rsid w:val="00165F09"/>
    <w:rsid w:val="001703BC"/>
    <w:rsid w:val="00196C1B"/>
    <w:rsid w:val="001A7EF5"/>
    <w:rsid w:val="001B597F"/>
    <w:rsid w:val="001F22D5"/>
    <w:rsid w:val="001F59C0"/>
    <w:rsid w:val="00243CE7"/>
    <w:rsid w:val="00267803"/>
    <w:rsid w:val="0029762C"/>
    <w:rsid w:val="002A3529"/>
    <w:rsid w:val="002D7AE5"/>
    <w:rsid w:val="002F0ED7"/>
    <w:rsid w:val="002F27BF"/>
    <w:rsid w:val="002F3D01"/>
    <w:rsid w:val="0030187A"/>
    <w:rsid w:val="00324F32"/>
    <w:rsid w:val="00325EE6"/>
    <w:rsid w:val="003278F6"/>
    <w:rsid w:val="00334E79"/>
    <w:rsid w:val="00336CED"/>
    <w:rsid w:val="0033725C"/>
    <w:rsid w:val="00346A74"/>
    <w:rsid w:val="00351CE2"/>
    <w:rsid w:val="003652E0"/>
    <w:rsid w:val="003915A6"/>
    <w:rsid w:val="00396F09"/>
    <w:rsid w:val="003A4952"/>
    <w:rsid w:val="003C26BF"/>
    <w:rsid w:val="003E3342"/>
    <w:rsid w:val="004230C5"/>
    <w:rsid w:val="00434ED7"/>
    <w:rsid w:val="0045759B"/>
    <w:rsid w:val="004719B6"/>
    <w:rsid w:val="00471AFB"/>
    <w:rsid w:val="004759AA"/>
    <w:rsid w:val="004A4FAE"/>
    <w:rsid w:val="004A5014"/>
    <w:rsid w:val="004A637E"/>
    <w:rsid w:val="004C35A2"/>
    <w:rsid w:val="004D1998"/>
    <w:rsid w:val="0050306A"/>
    <w:rsid w:val="005163FB"/>
    <w:rsid w:val="00517C3A"/>
    <w:rsid w:val="00524B93"/>
    <w:rsid w:val="005259B4"/>
    <w:rsid w:val="00525F2A"/>
    <w:rsid w:val="00545244"/>
    <w:rsid w:val="00555501"/>
    <w:rsid w:val="00570375"/>
    <w:rsid w:val="005B6831"/>
    <w:rsid w:val="005C0D09"/>
    <w:rsid w:val="005D4A97"/>
    <w:rsid w:val="005E1034"/>
    <w:rsid w:val="005E4981"/>
    <w:rsid w:val="005F16C6"/>
    <w:rsid w:val="00610F72"/>
    <w:rsid w:val="00631A4E"/>
    <w:rsid w:val="00637571"/>
    <w:rsid w:val="00666055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6B3"/>
    <w:rsid w:val="007B7A24"/>
    <w:rsid w:val="007E4A16"/>
    <w:rsid w:val="007E64E0"/>
    <w:rsid w:val="00804E87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C0019"/>
    <w:rsid w:val="008D5D80"/>
    <w:rsid w:val="008D7F83"/>
    <w:rsid w:val="008E2EC6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6748"/>
    <w:rsid w:val="00A3033B"/>
    <w:rsid w:val="00A45568"/>
    <w:rsid w:val="00A516E5"/>
    <w:rsid w:val="00A8654E"/>
    <w:rsid w:val="00A929E0"/>
    <w:rsid w:val="00AA6A4F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52A8"/>
    <w:rsid w:val="00B666C8"/>
    <w:rsid w:val="00B70E92"/>
    <w:rsid w:val="00B779F9"/>
    <w:rsid w:val="00BA5739"/>
    <w:rsid w:val="00BB0388"/>
    <w:rsid w:val="00BB044A"/>
    <w:rsid w:val="00BC4057"/>
    <w:rsid w:val="00BF148B"/>
    <w:rsid w:val="00C32387"/>
    <w:rsid w:val="00C324C3"/>
    <w:rsid w:val="00C724C0"/>
    <w:rsid w:val="00C741A3"/>
    <w:rsid w:val="00CA0E27"/>
    <w:rsid w:val="00CA6503"/>
    <w:rsid w:val="00CC68A1"/>
    <w:rsid w:val="00CD0466"/>
    <w:rsid w:val="00CD65DD"/>
    <w:rsid w:val="00CE39B8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906FE"/>
    <w:rsid w:val="00DB3826"/>
    <w:rsid w:val="00DE022B"/>
    <w:rsid w:val="00DF2ECE"/>
    <w:rsid w:val="00E0723B"/>
    <w:rsid w:val="00E20116"/>
    <w:rsid w:val="00E6793E"/>
    <w:rsid w:val="00E76AFC"/>
    <w:rsid w:val="00E81CD1"/>
    <w:rsid w:val="00E85169"/>
    <w:rsid w:val="00E87149"/>
    <w:rsid w:val="00EB20A5"/>
    <w:rsid w:val="00EB7063"/>
    <w:rsid w:val="00ED0DBC"/>
    <w:rsid w:val="00EF0585"/>
    <w:rsid w:val="00F00805"/>
    <w:rsid w:val="00F11A62"/>
    <w:rsid w:val="00F21739"/>
    <w:rsid w:val="00F24974"/>
    <w:rsid w:val="00F3389D"/>
    <w:rsid w:val="00F35313"/>
    <w:rsid w:val="00F50528"/>
    <w:rsid w:val="00F57B8F"/>
    <w:rsid w:val="00F6244E"/>
    <w:rsid w:val="00F71D24"/>
    <w:rsid w:val="00F77145"/>
    <w:rsid w:val="00F96322"/>
    <w:rsid w:val="00FD5ACF"/>
    <w:rsid w:val="00FE0D3F"/>
    <w:rsid w:val="00FF2E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62AD21EC-A6E3-455E-845D-5116CF26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EA114D4.dotm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中央大学</cp:lastModifiedBy>
  <cp:revision>7</cp:revision>
  <cp:lastPrinted>2021-01-13T09:08:00Z</cp:lastPrinted>
  <dcterms:created xsi:type="dcterms:W3CDTF">2021-01-13T09:13:00Z</dcterms:created>
  <dcterms:modified xsi:type="dcterms:W3CDTF">2022-11-29T05:06:00Z</dcterms:modified>
</cp:coreProperties>
</file>