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D8D3" w14:textId="77777777" w:rsidR="003178CD" w:rsidRPr="006E49EE" w:rsidRDefault="003178CD" w:rsidP="003178CD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  <w:lang w:eastAsia="zh-CN"/>
        </w:rPr>
        <w:t>2022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Pr="006E49EE">
        <w:rPr>
          <w:rFonts w:ascii="メイリオ" w:eastAsia="メイリオ" w:hAnsi="メイリオ" w:hint="eastAsia"/>
          <w:szCs w:val="21"/>
          <w:lang w:eastAsia="zh-CN"/>
        </w:rPr>
        <w:t>10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  <w:lang w:eastAsia="zh-CN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14:paraId="5B55D8BD" w14:textId="77777777" w:rsidR="003178CD" w:rsidRPr="006E49EE" w:rsidRDefault="003178CD" w:rsidP="003178C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0768AC72" w14:textId="77777777" w:rsidR="003178CD" w:rsidRPr="006E49EE" w:rsidRDefault="003178CD" w:rsidP="003178C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8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55AC4676" w14:textId="77777777" w:rsidR="003178CD" w:rsidRPr="006E49EE" w:rsidRDefault="003178CD" w:rsidP="003178C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4D180DC9" w14:textId="77777777" w:rsidR="003178CD" w:rsidRPr="006E49EE" w:rsidRDefault="003178CD" w:rsidP="003178CD">
      <w:pPr>
        <w:pStyle w:val="af4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6E49EE">
        <w:rPr>
          <w:rFonts w:ascii="メイリオ" w:eastAsia="メイリオ" w:hAnsi="メイリオ"/>
          <w:b/>
          <w:sz w:val="24"/>
          <w:szCs w:val="32"/>
        </w:rPr>
        <w:t>中央大学硬式野球部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ドラフト会議開催に伴う記者会見</w:t>
      </w:r>
    </w:p>
    <w:p w14:paraId="2ED5A798" w14:textId="77777777" w:rsidR="003178CD" w:rsidRDefault="003178CD" w:rsidP="003178CD">
      <w:pPr>
        <w:pStyle w:val="af4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558B484F" w14:textId="77777777" w:rsidR="003178CD" w:rsidRPr="006E49EE" w:rsidRDefault="003178CD" w:rsidP="003178C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>
        <w:rPr>
          <w:rFonts w:ascii="メイリオ" w:eastAsia="メイリオ" w:hAnsi="メイリオ"/>
          <w:bCs/>
          <w:szCs w:val="32"/>
        </w:rPr>
        <w:t>202</w:t>
      </w:r>
      <w:r>
        <w:rPr>
          <w:rFonts w:ascii="メイリオ" w:eastAsia="メイリオ" w:hAnsi="メイリオ" w:hint="eastAsia"/>
          <w:bCs/>
          <w:szCs w:val="32"/>
        </w:rPr>
        <w:t>2</w:t>
      </w:r>
      <w:r w:rsidRPr="006E49EE">
        <w:rPr>
          <w:rFonts w:ascii="メイリオ" w:eastAsia="メイリオ" w:hAnsi="メイリオ"/>
          <w:bCs/>
          <w:szCs w:val="32"/>
        </w:rPr>
        <w:t>年10月</w:t>
      </w:r>
      <w:r>
        <w:rPr>
          <w:rFonts w:ascii="メイリオ" w:eastAsia="メイリオ" w:hAnsi="メイリオ" w:hint="eastAsia"/>
          <w:bCs/>
          <w:szCs w:val="32"/>
        </w:rPr>
        <w:t>20</w:t>
      </w:r>
      <w:r w:rsidRPr="006E49EE">
        <w:rPr>
          <w:rFonts w:ascii="メイリオ" w:eastAsia="メイリオ" w:hAnsi="メイリオ"/>
          <w:bCs/>
          <w:szCs w:val="32"/>
        </w:rPr>
        <w:t>日（</w:t>
      </w:r>
      <w:r>
        <w:rPr>
          <w:rFonts w:ascii="メイリオ" w:eastAsia="メイリオ" w:hAnsi="メイリオ" w:hint="eastAsia"/>
          <w:bCs/>
          <w:szCs w:val="32"/>
        </w:rPr>
        <w:t>木</w:t>
      </w:r>
      <w:r w:rsidRPr="006E49EE">
        <w:rPr>
          <w:rFonts w:ascii="メイリオ" w:eastAsia="メイリオ" w:hAnsi="メイリオ"/>
          <w:bCs/>
          <w:szCs w:val="32"/>
        </w:rPr>
        <w:t>）</w:t>
      </w:r>
      <w:r w:rsidRPr="00EE1D82">
        <w:rPr>
          <w:rFonts w:ascii="メイリオ" w:eastAsia="メイリオ" w:hAnsi="メイリオ"/>
        </w:rPr>
        <w:t>16：50～</w:t>
      </w:r>
      <w:r>
        <w:rPr>
          <w:rFonts w:ascii="メイリオ" w:eastAsia="メイリオ" w:hAnsi="メイリオ" w:hint="eastAsia"/>
        </w:rPr>
        <w:t xml:space="preserve"> 会見開始後1時間程度で終了予定</w:t>
      </w:r>
      <w:r w:rsidRPr="003D1DD8">
        <w:rPr>
          <w:rFonts w:ascii="メイリオ" w:eastAsia="メイリオ" w:hAnsi="メイリオ"/>
        </w:rPr>
        <w:t>（受付開始</w:t>
      </w:r>
      <w:r>
        <w:rPr>
          <w:rFonts w:ascii="メイリオ" w:eastAsia="メイリオ" w:hAnsi="メイリオ" w:hint="eastAsia"/>
        </w:rPr>
        <w:t>：16：00</w:t>
      </w:r>
      <w:r w:rsidRPr="003D1DD8">
        <w:rPr>
          <w:rFonts w:ascii="メイリオ" w:eastAsia="メイリオ" w:hAnsi="メイリオ"/>
        </w:rPr>
        <w:t>）</w:t>
      </w: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 Cスクエア 2階中ホール</w:t>
      </w:r>
    </w:p>
    <w:p w14:paraId="5B61F396" w14:textId="77777777" w:rsidR="003178CD" w:rsidRPr="006E49EE" w:rsidRDefault="003178CD" w:rsidP="003178CD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14:paraId="57CAA91E" w14:textId="77777777" w:rsidR="003178CD" w:rsidRDefault="003178CD" w:rsidP="003178C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</w:t>
      </w:r>
      <w:r w:rsidRPr="006E49EE">
        <w:rPr>
          <w:rFonts w:ascii="メイリオ" w:eastAsia="メイリオ" w:hAnsi="メイリオ" w:hint="eastAsia"/>
          <w:b/>
          <w:szCs w:val="21"/>
        </w:rPr>
        <w:t>締め切り：10月</w:t>
      </w:r>
      <w:r>
        <w:rPr>
          <w:rFonts w:ascii="メイリオ" w:eastAsia="メイリオ" w:hAnsi="メイリオ" w:hint="eastAsia"/>
          <w:b/>
          <w:szCs w:val="21"/>
        </w:rPr>
        <w:t>17日（月</w:t>
      </w:r>
      <w:r w:rsidRPr="006E49EE">
        <w:rPr>
          <w:rFonts w:ascii="メイリオ" w:eastAsia="メイリオ" w:hAnsi="メイリオ" w:hint="eastAsia"/>
          <w:b/>
          <w:szCs w:val="21"/>
        </w:rPr>
        <w:t>））</w:t>
      </w:r>
    </w:p>
    <w:p w14:paraId="14C6C5C2" w14:textId="77777777" w:rsidR="003178CD" w:rsidRPr="006E49EE" w:rsidRDefault="003178CD" w:rsidP="003178C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178CD" w:rsidRPr="00742C6E" w14:paraId="21F71DFD" w14:textId="77777777" w:rsidTr="00C9317D">
        <w:trPr>
          <w:trHeight w:val="544"/>
          <w:jc w:val="center"/>
        </w:trPr>
        <w:tc>
          <w:tcPr>
            <w:tcW w:w="1696" w:type="dxa"/>
            <w:vAlign w:val="center"/>
          </w:tcPr>
          <w:p w14:paraId="289D5F7F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38655192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178CD" w:rsidRPr="00742C6E" w14:paraId="4E42703B" w14:textId="77777777" w:rsidTr="00C9317D">
        <w:trPr>
          <w:trHeight w:val="552"/>
          <w:jc w:val="center"/>
        </w:trPr>
        <w:tc>
          <w:tcPr>
            <w:tcW w:w="1696" w:type="dxa"/>
            <w:vAlign w:val="center"/>
          </w:tcPr>
          <w:p w14:paraId="2046457C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42E45FF7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178CD" w:rsidRPr="00742C6E" w14:paraId="5A8EA8D4" w14:textId="77777777" w:rsidTr="00C9317D">
        <w:trPr>
          <w:trHeight w:val="560"/>
          <w:jc w:val="center"/>
        </w:trPr>
        <w:tc>
          <w:tcPr>
            <w:tcW w:w="1696" w:type="dxa"/>
            <w:vAlign w:val="center"/>
          </w:tcPr>
          <w:p w14:paraId="65D857AE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37A89CA8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178CD" w:rsidRPr="00742C6E" w14:paraId="3E8FF6C9" w14:textId="77777777" w:rsidTr="00C9317D">
        <w:trPr>
          <w:trHeight w:val="554"/>
          <w:jc w:val="center"/>
        </w:trPr>
        <w:tc>
          <w:tcPr>
            <w:tcW w:w="1696" w:type="dxa"/>
            <w:vAlign w:val="center"/>
          </w:tcPr>
          <w:p w14:paraId="2DEFB804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6073339D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178CD" w:rsidRPr="00742C6E" w14:paraId="2D232701" w14:textId="77777777" w:rsidTr="00C9317D">
        <w:trPr>
          <w:trHeight w:val="635"/>
          <w:jc w:val="center"/>
        </w:trPr>
        <w:tc>
          <w:tcPr>
            <w:tcW w:w="1696" w:type="dxa"/>
            <w:vAlign w:val="center"/>
          </w:tcPr>
          <w:p w14:paraId="33FB5450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4BDE4BFE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A161B54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3178CD" w:rsidRPr="00742C6E" w14:paraId="64AD35EF" w14:textId="77777777" w:rsidTr="00C9317D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9C21C3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58C80BDB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0D7BBE7B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5F473A11" w14:textId="77777777" w:rsidR="003178CD" w:rsidRDefault="003178CD" w:rsidP="00C9317D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4A8B7FA8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3178CD" w:rsidRPr="00742C6E" w14:paraId="3C13A92A" w14:textId="77777777" w:rsidTr="00C9317D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FAECDC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C5DA85D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2010B59A" w14:textId="77777777" w:rsidR="003178CD" w:rsidRPr="00EB7063" w:rsidRDefault="003178CD" w:rsidP="003178CD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178CD" w:rsidRPr="00742C6E" w14:paraId="676C2E51" w14:textId="77777777" w:rsidTr="00C9317D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94D9064" w14:textId="77777777" w:rsidR="003178CD" w:rsidRPr="00CA6503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0FA927E5" w14:textId="77777777" w:rsidR="003178CD" w:rsidRPr="000B1685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178CD" w:rsidRPr="00742C6E" w14:paraId="498EF612" w14:textId="77777777" w:rsidTr="00C9317D">
        <w:trPr>
          <w:trHeight w:val="1758"/>
          <w:jc w:val="center"/>
        </w:trPr>
        <w:tc>
          <w:tcPr>
            <w:tcW w:w="1696" w:type="dxa"/>
            <w:vAlign w:val="center"/>
          </w:tcPr>
          <w:p w14:paraId="3C39C71F" w14:textId="77777777" w:rsidR="003178CD" w:rsidRPr="00742C6E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0F98C71B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31B1E4A" w14:textId="77777777" w:rsidR="003178CD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265E1A9" w14:textId="77777777" w:rsidR="003178CD" w:rsidRPr="0020729F" w:rsidRDefault="003178CD" w:rsidP="00C931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0C82FD1D" w14:textId="77777777" w:rsidR="003178CD" w:rsidRDefault="003178CD" w:rsidP="003178C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1834FC95" w14:textId="77777777" w:rsidR="003178CD" w:rsidRPr="006E49EE" w:rsidRDefault="003178CD" w:rsidP="003178C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14:paraId="43CA98B3" w14:textId="77777777" w:rsidR="003178CD" w:rsidRPr="00EE1D82" w:rsidRDefault="003178CD" w:rsidP="003178CD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14:paraId="4E50EA30" w14:textId="77777777" w:rsidR="003178CD" w:rsidRPr="006E49EE" w:rsidRDefault="003178CD" w:rsidP="003178CD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11350124" w14:textId="77777777" w:rsidR="003178CD" w:rsidRDefault="003178CD" w:rsidP="003178CD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14:paraId="3979836B" w14:textId="77777777" w:rsidR="003178CD" w:rsidRDefault="003178CD" w:rsidP="003178CD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</w:t>
      </w:r>
      <w:r>
        <w:rPr>
          <w:rFonts w:ascii="メイリオ" w:eastAsia="メイリオ" w:hAnsi="メイリオ" w:hint="eastAsia"/>
          <w:szCs w:val="21"/>
        </w:rPr>
        <w:t>、検温の結果</w:t>
      </w:r>
      <w:r w:rsidRPr="00EE1D82">
        <w:rPr>
          <w:rFonts w:ascii="メイリオ" w:eastAsia="メイリオ" w:hAnsi="メイリオ"/>
          <w:szCs w:val="21"/>
        </w:rPr>
        <w:t>37.5℃以上の方は、学校保健安全法第19条に基づき、入構をお断りさせていただきます。</w:t>
      </w:r>
    </w:p>
    <w:p w14:paraId="7E5E03BF" w14:textId="1A3BA867" w:rsidR="00CA6503" w:rsidRPr="003178CD" w:rsidRDefault="003178CD" w:rsidP="003178CD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会場の</w:t>
      </w:r>
      <w:r w:rsidRPr="00AA283C">
        <w:rPr>
          <w:rFonts w:ascii="メイリオ" w:eastAsia="メイリオ" w:hAnsi="メイリオ"/>
          <w:szCs w:val="21"/>
        </w:rPr>
        <w:t>Cスクエア2</w:t>
      </w:r>
      <w:r>
        <w:rPr>
          <w:rFonts w:ascii="メイリオ" w:eastAsia="メイリオ" w:hAnsi="メイリオ"/>
          <w:szCs w:val="21"/>
        </w:rPr>
        <w:t>階中ホールは飲食禁止となっておりますので、予めご承知おき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  <w:bookmarkStart w:id="0" w:name="_GoBack"/>
      <w:bookmarkEnd w:id="0"/>
    </w:p>
    <w:sectPr w:rsidR="00CA6503" w:rsidRPr="003178CD" w:rsidSect="003178CD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178CD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C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semiHidden/>
    <w:rsid w:val="003178C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5">
    <w:name w:val="本文インデント (文字)"/>
    <w:basedOn w:val="a0"/>
    <w:link w:val="af4"/>
    <w:semiHidden/>
    <w:rsid w:val="003178CD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D91B-BA0D-4349-9FF9-FB647B81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72997DED.dotm</Template>
  <TotalTime>59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22</cp:revision>
  <cp:lastPrinted>2021-06-08T02:04:00Z</cp:lastPrinted>
  <dcterms:created xsi:type="dcterms:W3CDTF">2021-06-29T09:45:00Z</dcterms:created>
  <dcterms:modified xsi:type="dcterms:W3CDTF">2022-10-03T02:26:00Z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