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2891" w14:textId="77777777" w:rsidR="004769E7" w:rsidRPr="006D1766" w:rsidRDefault="004769E7" w:rsidP="004769E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6D1766">
        <w:rPr>
          <w:rFonts w:ascii="メイリオ" w:eastAsia="メイリオ" w:hAnsi="メイリオ" w:cs="メイリオ" w:hint="eastAsia"/>
          <w:szCs w:val="21"/>
        </w:rPr>
        <w:t>2022年　月　日</w:t>
      </w:r>
    </w:p>
    <w:p w14:paraId="23B4261C" w14:textId="77777777" w:rsidR="004769E7" w:rsidRPr="006D1766" w:rsidRDefault="004769E7" w:rsidP="004769E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6D1766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5126B512" w14:textId="77777777" w:rsidR="004769E7" w:rsidRPr="006D1766" w:rsidRDefault="004769E7" w:rsidP="004769E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6D1766">
        <w:rPr>
          <w:rFonts w:ascii="メイリオ" w:eastAsia="メイリオ" w:hAnsi="メイリオ" w:cs="メイリオ" w:hint="eastAsia"/>
          <w:szCs w:val="21"/>
        </w:rPr>
        <w:t>Email：</w:t>
      </w:r>
      <w:r w:rsidRPr="006D1766">
        <w:rPr>
          <w:rFonts w:ascii="メイリオ" w:eastAsia="メイリオ" w:hAnsi="メイリオ"/>
        </w:rPr>
        <w:t>kk-grp@g.chuo-u.ac.jp</w:t>
      </w:r>
      <w:r w:rsidRPr="006D1766" w:rsidDel="007B76B3">
        <w:rPr>
          <w:rFonts w:ascii="メイリオ" w:eastAsia="メイリオ" w:hAnsi="メイリオ"/>
        </w:rPr>
        <w:t xml:space="preserve"> </w:t>
      </w:r>
    </w:p>
    <w:p w14:paraId="54FD5685" w14:textId="77777777" w:rsidR="004769E7" w:rsidRPr="006D1766" w:rsidRDefault="004769E7" w:rsidP="004769E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5ED0423" w14:textId="77777777" w:rsidR="004769E7" w:rsidRPr="006D1766" w:rsidRDefault="004769E7" w:rsidP="004769E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6D1766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40C461B2" w14:textId="77777777" w:rsidR="004769E7" w:rsidRPr="006D1766" w:rsidRDefault="004769E7" w:rsidP="004769E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6D1766">
        <w:rPr>
          <w:rFonts w:ascii="メイリオ" w:eastAsia="メイリオ" w:hAnsi="メイリオ" w:hint="eastAsia"/>
          <w:b/>
          <w:sz w:val="24"/>
          <w:szCs w:val="24"/>
        </w:rPr>
        <w:t>多摩地区の大学生らによるボランティア活動展開催のお知らせ</w:t>
      </w:r>
    </w:p>
    <w:p w14:paraId="48E4BF3B" w14:textId="77777777" w:rsidR="004769E7" w:rsidRPr="006D1766" w:rsidRDefault="004769E7" w:rsidP="004769E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4"/>
          <w:szCs w:val="24"/>
        </w:rPr>
      </w:pPr>
      <w:r w:rsidRPr="006D1766">
        <w:rPr>
          <w:rFonts w:ascii="メイリオ" w:eastAsia="メイリオ" w:hAnsi="メイリオ" w:hint="eastAsia"/>
          <w:sz w:val="24"/>
          <w:szCs w:val="24"/>
        </w:rPr>
        <w:t>〜えっ？多摩地域でこんなことをしていたの！？〜</w:t>
      </w:r>
    </w:p>
    <w:p w14:paraId="0A8924E9" w14:textId="77777777" w:rsidR="004769E7" w:rsidRPr="006D1766" w:rsidRDefault="004769E7" w:rsidP="004769E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6D1766">
        <w:rPr>
          <w:rFonts w:ascii="メイリオ" w:eastAsia="メイリオ" w:hAnsi="メイリオ" w:hint="eastAsia"/>
          <w:szCs w:val="20"/>
        </w:rPr>
        <w:t>日　時：</w:t>
      </w:r>
      <w:r w:rsidRPr="006D1766">
        <w:rPr>
          <w:rFonts w:ascii="メイリオ" w:eastAsia="メイリオ" w:hAnsi="メイリオ"/>
          <w:szCs w:val="20"/>
        </w:rPr>
        <w:t>3月12日（土）　13：00～16：00</w:t>
      </w:r>
    </w:p>
    <w:p w14:paraId="4A59B664" w14:textId="77777777" w:rsidR="004769E7" w:rsidRPr="006D1766" w:rsidRDefault="004769E7" w:rsidP="004769E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6D1766">
        <w:rPr>
          <w:rFonts w:ascii="メイリオ" w:eastAsia="メイリオ" w:hAnsi="メイリオ" w:hint="eastAsia"/>
          <w:szCs w:val="20"/>
        </w:rPr>
        <w:t>会　場：イオンモール多摩平の森</w:t>
      </w:r>
    </w:p>
    <w:p w14:paraId="6EB6F98F" w14:textId="77777777" w:rsidR="004769E7" w:rsidRPr="006D1766" w:rsidRDefault="004769E7" w:rsidP="004769E7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7C90DDFA" w14:textId="77777777" w:rsidR="004769E7" w:rsidRPr="006D1766" w:rsidRDefault="004769E7" w:rsidP="004769E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6D1766">
        <w:rPr>
          <w:rFonts w:ascii="メイリオ" w:eastAsia="メイリオ" w:hAnsi="メイリオ"/>
        </w:rPr>
        <w:t>ご多忙中誠に恐れ入りますが、該当項目にご記入の上、メールにて</w:t>
      </w:r>
      <w:r w:rsidRPr="006D1766">
        <w:rPr>
          <w:rFonts w:ascii="メイリオ" w:eastAsia="メイリオ" w:hAnsi="メイリオ" w:hint="eastAsia"/>
        </w:rPr>
        <w:t>、3月10日（木）までに中央大学広報室まで</w:t>
      </w:r>
      <w:r w:rsidRPr="006D1766">
        <w:rPr>
          <w:rFonts w:ascii="メイリオ" w:eastAsia="メイリオ" w:hAnsi="メイリオ"/>
        </w:rPr>
        <w:t>ご返送くださいますよう、宜しくお願い申し上げます。</w:t>
      </w:r>
    </w:p>
    <w:p w14:paraId="5CA0C9E9" w14:textId="77777777" w:rsidR="004769E7" w:rsidRPr="006D1766" w:rsidRDefault="004769E7" w:rsidP="004769E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4769E7" w:rsidRPr="006D1766" w14:paraId="69E7705F" w14:textId="77777777" w:rsidTr="00DD4928">
        <w:trPr>
          <w:trHeight w:val="635"/>
          <w:jc w:val="center"/>
        </w:trPr>
        <w:tc>
          <w:tcPr>
            <w:tcW w:w="1696" w:type="dxa"/>
            <w:vAlign w:val="center"/>
          </w:tcPr>
          <w:p w14:paraId="1F6EE6DC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7C9B3905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769E7" w:rsidRPr="006D1766" w14:paraId="0C086A05" w14:textId="77777777" w:rsidTr="00DD4928">
        <w:trPr>
          <w:trHeight w:val="635"/>
          <w:jc w:val="center"/>
        </w:trPr>
        <w:tc>
          <w:tcPr>
            <w:tcW w:w="1696" w:type="dxa"/>
            <w:vAlign w:val="center"/>
          </w:tcPr>
          <w:p w14:paraId="6ECEDA94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10A45974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769E7" w:rsidRPr="006D1766" w14:paraId="537A3F10" w14:textId="77777777" w:rsidTr="00DD4928">
        <w:trPr>
          <w:trHeight w:val="635"/>
          <w:jc w:val="center"/>
        </w:trPr>
        <w:tc>
          <w:tcPr>
            <w:tcW w:w="1696" w:type="dxa"/>
            <w:vAlign w:val="center"/>
          </w:tcPr>
          <w:p w14:paraId="39D8021B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ED599CE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769E7" w:rsidRPr="006D1766" w14:paraId="22B5D071" w14:textId="77777777" w:rsidTr="00DD4928">
        <w:trPr>
          <w:trHeight w:val="635"/>
          <w:jc w:val="center"/>
        </w:trPr>
        <w:tc>
          <w:tcPr>
            <w:tcW w:w="1696" w:type="dxa"/>
            <w:vAlign w:val="center"/>
          </w:tcPr>
          <w:p w14:paraId="13D230BE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1A49A08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769E7" w:rsidRPr="006D1766" w14:paraId="6EB8B5CE" w14:textId="77777777" w:rsidTr="00DD492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0A46FC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951FEEA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29AD0C2C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4769E7" w:rsidRPr="006D1766" w14:paraId="36A9D025" w14:textId="77777777" w:rsidTr="00DD492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F23A2C6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5285C9F" w14:textId="77777777" w:rsidR="004769E7" w:rsidRPr="006D1766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08761FAC" w14:textId="77777777" w:rsidR="004769E7" w:rsidRPr="006D1766" w:rsidRDefault="004769E7" w:rsidP="00DD4928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769E7" w:rsidRPr="00742C6E" w14:paraId="16305051" w14:textId="77777777" w:rsidTr="00DD4928">
        <w:trPr>
          <w:trHeight w:val="2142"/>
          <w:jc w:val="center"/>
        </w:trPr>
        <w:tc>
          <w:tcPr>
            <w:tcW w:w="1696" w:type="dxa"/>
            <w:vAlign w:val="center"/>
          </w:tcPr>
          <w:p w14:paraId="2BA2D9EF" w14:textId="77777777" w:rsidR="004769E7" w:rsidRPr="00742C6E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18F6C09" w14:textId="77777777" w:rsidR="004769E7" w:rsidRPr="0020729F" w:rsidRDefault="004769E7" w:rsidP="00DD492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685EBFF" w14:textId="77777777" w:rsidR="004769E7" w:rsidRPr="00CA6503" w:rsidRDefault="004769E7" w:rsidP="004769E7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5A67BA6B" w14:textId="77777777" w:rsidR="00CA6503" w:rsidRPr="004769E7" w:rsidRDefault="00CA6503" w:rsidP="004769E7">
      <w:bookmarkStart w:id="0" w:name="_GoBack"/>
      <w:bookmarkEnd w:id="0"/>
    </w:p>
    <w:sectPr w:rsidR="00CA6503" w:rsidRPr="004769E7" w:rsidSect="002F27BF">
      <w:headerReference w:type="default" r:id="rId7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ECA4" w14:textId="77777777" w:rsidR="001005DA" w:rsidRDefault="001005DA" w:rsidP="002A3529">
      <w:r>
        <w:separator/>
      </w:r>
    </w:p>
  </w:endnote>
  <w:endnote w:type="continuationSeparator" w:id="0">
    <w:p w14:paraId="01CAADF5" w14:textId="77777777" w:rsidR="001005DA" w:rsidRDefault="001005D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1088" w14:textId="77777777" w:rsidR="001005DA" w:rsidRDefault="001005DA" w:rsidP="002A3529">
      <w:r>
        <w:separator/>
      </w:r>
    </w:p>
  </w:footnote>
  <w:footnote w:type="continuationSeparator" w:id="0">
    <w:p w14:paraId="1CCEC10B" w14:textId="77777777" w:rsidR="001005DA" w:rsidRDefault="001005D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7B76B3" w:rsidRPr="002A3529" w:rsidRDefault="007B76B3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005DA"/>
    <w:rsid w:val="0013363D"/>
    <w:rsid w:val="00144426"/>
    <w:rsid w:val="0015064B"/>
    <w:rsid w:val="0016200E"/>
    <w:rsid w:val="0016501A"/>
    <w:rsid w:val="00165F09"/>
    <w:rsid w:val="001703BC"/>
    <w:rsid w:val="00196C1B"/>
    <w:rsid w:val="001A7EF5"/>
    <w:rsid w:val="001B597F"/>
    <w:rsid w:val="001F22D5"/>
    <w:rsid w:val="001F59C0"/>
    <w:rsid w:val="00243CE7"/>
    <w:rsid w:val="00267803"/>
    <w:rsid w:val="0029762C"/>
    <w:rsid w:val="002A3529"/>
    <w:rsid w:val="002D7AE5"/>
    <w:rsid w:val="002F0ED7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E3342"/>
    <w:rsid w:val="004230C5"/>
    <w:rsid w:val="00434ED7"/>
    <w:rsid w:val="0045759B"/>
    <w:rsid w:val="004719B6"/>
    <w:rsid w:val="00471AFB"/>
    <w:rsid w:val="004759AA"/>
    <w:rsid w:val="004769E7"/>
    <w:rsid w:val="004A4FAE"/>
    <w:rsid w:val="004A5014"/>
    <w:rsid w:val="004A637E"/>
    <w:rsid w:val="004C35A2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C0D09"/>
    <w:rsid w:val="005D4A97"/>
    <w:rsid w:val="005E1034"/>
    <w:rsid w:val="005E4981"/>
    <w:rsid w:val="005F16C6"/>
    <w:rsid w:val="00610F72"/>
    <w:rsid w:val="00631A4E"/>
    <w:rsid w:val="00637571"/>
    <w:rsid w:val="00666055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6B3"/>
    <w:rsid w:val="007B7A24"/>
    <w:rsid w:val="007E4A16"/>
    <w:rsid w:val="007E64E0"/>
    <w:rsid w:val="00804E87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E2EC6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5568"/>
    <w:rsid w:val="00A516E5"/>
    <w:rsid w:val="00A8654E"/>
    <w:rsid w:val="00A929E0"/>
    <w:rsid w:val="00AA6A4F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A5739"/>
    <w:rsid w:val="00BB0388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E39B8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0723B"/>
    <w:rsid w:val="00E20116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11A62"/>
    <w:rsid w:val="00F21739"/>
    <w:rsid w:val="00F24974"/>
    <w:rsid w:val="00F3389D"/>
    <w:rsid w:val="00F35313"/>
    <w:rsid w:val="00F50528"/>
    <w:rsid w:val="00F57B8F"/>
    <w:rsid w:val="00F6244E"/>
    <w:rsid w:val="00F71D24"/>
    <w:rsid w:val="00F77145"/>
    <w:rsid w:val="00F96322"/>
    <w:rsid w:val="00FD5ACF"/>
    <w:rsid w:val="00FE0D3F"/>
    <w:rsid w:val="00FF2E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62AD21EC-A6E3-455E-845D-5116CF2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E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9C3892FE.dotm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7</cp:revision>
  <cp:lastPrinted>2021-01-13T09:08:00Z</cp:lastPrinted>
  <dcterms:created xsi:type="dcterms:W3CDTF">2021-01-13T09:13:00Z</dcterms:created>
  <dcterms:modified xsi:type="dcterms:W3CDTF">2022-03-03T01:48:00Z</dcterms:modified>
</cp:coreProperties>
</file>